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0"/>
        <w:gridCol w:w="1318"/>
        <w:gridCol w:w="1060"/>
        <w:gridCol w:w="1060"/>
        <w:gridCol w:w="1060"/>
        <w:gridCol w:w="1060"/>
        <w:gridCol w:w="1060"/>
        <w:gridCol w:w="1980"/>
        <w:gridCol w:w="1060"/>
      </w:tblGrid>
      <w:tr w:rsidR="00860245" w:rsidRPr="007816AF" w14:paraId="177A790C" w14:textId="77777777" w:rsidTr="00024F97">
        <w:trPr>
          <w:trHeight w:val="420"/>
        </w:trPr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560B0" w14:textId="4DA5A4A4" w:rsidR="0008170C" w:rsidRDefault="00A85E82" w:rsidP="0008170C">
            <w:pPr>
              <w:rPr>
                <w:rFonts w:ascii="Calibri" w:hAnsi="Calibri" w:cs="Calibri"/>
                <w:b/>
                <w:bCs/>
              </w:rPr>
            </w:pPr>
            <w:r w:rsidRPr="00A85E82">
              <w:rPr>
                <w:rFonts w:ascii="Calibri" w:hAnsi="Calibri" w:cs="Calibri"/>
                <w:b/>
                <w:bCs/>
              </w:rPr>
              <w:t>A</w:t>
            </w:r>
            <w:r w:rsidR="0008170C" w:rsidRPr="00A85E82">
              <w:rPr>
                <w:rFonts w:ascii="Calibri" w:hAnsi="Calibri" w:cs="Calibri"/>
                <w:b/>
                <w:bCs/>
              </w:rPr>
              <w:t xml:space="preserve">anvraagformulier PSBK-scholingsuren </w:t>
            </w:r>
            <w:r w:rsidRPr="00A85E82">
              <w:rPr>
                <w:rFonts w:ascii="Calibri" w:hAnsi="Calibri" w:cs="Calibri"/>
                <w:b/>
                <w:bCs/>
              </w:rPr>
              <w:t>voor NVPA-leden</w:t>
            </w:r>
          </w:p>
          <w:p w14:paraId="71C43472" w14:textId="77777777" w:rsidR="00024F97" w:rsidRPr="00A85E82" w:rsidRDefault="00024F97" w:rsidP="00024F97">
            <w:pPr>
              <w:pStyle w:val="Geenafstand"/>
            </w:pPr>
          </w:p>
          <w:tbl>
            <w:tblPr>
              <w:tblpPr w:leftFromText="141" w:rightFromText="141" w:vertAnchor="text" w:horzAnchor="page" w:tblpX="123" w:tblpY="277"/>
              <w:tblW w:w="8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63"/>
              <w:gridCol w:w="6663"/>
            </w:tblGrid>
            <w:tr w:rsidR="00024F97" w14:paraId="67F2599E" w14:textId="77777777" w:rsidTr="00024F97">
              <w:trPr>
                <w:trHeight w:val="268"/>
              </w:trPr>
              <w:tc>
                <w:tcPr>
                  <w:tcW w:w="2263" w:type="dxa"/>
                </w:tcPr>
                <w:p w14:paraId="1689C083" w14:textId="18B47CAF" w:rsidR="00024F97" w:rsidRPr="00024F97" w:rsidRDefault="00024F97" w:rsidP="00024F97">
                  <w:pPr>
                    <w:tabs>
                      <w:tab w:val="center" w:pos="4466"/>
                      <w:tab w:val="left" w:pos="4860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24F97">
                    <w:rPr>
                      <w:rFonts w:ascii="Calibri" w:hAnsi="Calibri" w:cs="Calibri"/>
                      <w:sz w:val="22"/>
                      <w:szCs w:val="22"/>
                    </w:rPr>
                    <w:t>Naam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NVPA-lid</w:t>
                  </w:r>
                  <w:r w:rsidRPr="00024F97">
                    <w:rPr>
                      <w:rFonts w:ascii="Calibri" w:hAnsi="Calibri" w:cs="Calibri"/>
                      <w:sz w:val="22"/>
                      <w:szCs w:val="22"/>
                    </w:rPr>
                    <w:t xml:space="preserve">: </w:t>
                  </w:r>
                </w:p>
              </w:tc>
              <w:tc>
                <w:tcPr>
                  <w:tcW w:w="6663" w:type="dxa"/>
                </w:tcPr>
                <w:p w14:paraId="41E421D2" w14:textId="5362F625" w:rsidR="00024F97" w:rsidRPr="00024F97" w:rsidRDefault="00024F97" w:rsidP="00024F97">
                  <w:pPr>
                    <w:tabs>
                      <w:tab w:val="center" w:pos="4466"/>
                      <w:tab w:val="left" w:pos="4860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024F97" w14:paraId="7C9DFCEF" w14:textId="77777777" w:rsidTr="00024F97">
              <w:trPr>
                <w:trHeight w:val="264"/>
              </w:trPr>
              <w:tc>
                <w:tcPr>
                  <w:tcW w:w="2263" w:type="dxa"/>
                </w:tcPr>
                <w:p w14:paraId="0E1C5F37" w14:textId="53CCF6A6" w:rsidR="00024F97" w:rsidRPr="00024F97" w:rsidRDefault="00024F97" w:rsidP="00024F97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Lidnummer:</w:t>
                  </w:r>
                </w:p>
              </w:tc>
              <w:tc>
                <w:tcPr>
                  <w:tcW w:w="6663" w:type="dxa"/>
                </w:tcPr>
                <w:p w14:paraId="0BA60F1A" w14:textId="09654BDF" w:rsidR="00024F97" w:rsidRPr="00024F97" w:rsidRDefault="00024F97" w:rsidP="00024F97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024F97" w14:paraId="0E7EEE67" w14:textId="77777777" w:rsidTr="00024F97">
              <w:trPr>
                <w:trHeight w:val="264"/>
              </w:trPr>
              <w:tc>
                <w:tcPr>
                  <w:tcW w:w="2263" w:type="dxa"/>
                </w:tcPr>
                <w:p w14:paraId="0D98A446" w14:textId="0265C270" w:rsidR="00024F97" w:rsidRPr="00024F97" w:rsidRDefault="00024F97" w:rsidP="00024F97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Adres:</w:t>
                  </w:r>
                </w:p>
              </w:tc>
              <w:tc>
                <w:tcPr>
                  <w:tcW w:w="6663" w:type="dxa"/>
                </w:tcPr>
                <w:p w14:paraId="36CA6B30" w14:textId="2C9C91F8" w:rsidR="00024F97" w:rsidRPr="00024F97" w:rsidRDefault="00024F97" w:rsidP="00024F97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024F97" w14:paraId="67998223" w14:textId="77777777" w:rsidTr="00024F97">
              <w:trPr>
                <w:trHeight w:val="264"/>
              </w:trPr>
              <w:tc>
                <w:tcPr>
                  <w:tcW w:w="2263" w:type="dxa"/>
                </w:tcPr>
                <w:p w14:paraId="5079DFD9" w14:textId="130BD50F" w:rsidR="00024F97" w:rsidRPr="00024F97" w:rsidRDefault="00024F97" w:rsidP="00024F97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Postcode en Plaats:</w:t>
                  </w:r>
                </w:p>
              </w:tc>
              <w:tc>
                <w:tcPr>
                  <w:tcW w:w="6663" w:type="dxa"/>
                </w:tcPr>
                <w:p w14:paraId="498AA99B" w14:textId="4680A655" w:rsidR="00024F97" w:rsidRPr="00024F97" w:rsidRDefault="00024F97" w:rsidP="00024F97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024F97" w14:paraId="2B7916A2" w14:textId="77777777" w:rsidTr="00024F97">
              <w:trPr>
                <w:trHeight w:val="264"/>
              </w:trPr>
              <w:tc>
                <w:tcPr>
                  <w:tcW w:w="2263" w:type="dxa"/>
                </w:tcPr>
                <w:p w14:paraId="74A42F83" w14:textId="47F95EF0" w:rsidR="00024F97" w:rsidRDefault="00024F97" w:rsidP="00024F97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E-mailadres:</w:t>
                  </w:r>
                </w:p>
              </w:tc>
              <w:tc>
                <w:tcPr>
                  <w:tcW w:w="6663" w:type="dxa"/>
                </w:tcPr>
                <w:p w14:paraId="59BFBB16" w14:textId="77777777" w:rsidR="00024F97" w:rsidRPr="00024F97" w:rsidRDefault="00024F97" w:rsidP="00024F97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7A5B0FF5" w14:textId="77777777" w:rsidR="0008170C" w:rsidRDefault="0008170C" w:rsidP="0008170C">
            <w:pPr>
              <w:rPr>
                <w:b/>
                <w:bCs/>
              </w:rPr>
            </w:pPr>
          </w:p>
          <w:p w14:paraId="67C5838D" w14:textId="3F4D2615" w:rsidR="00024F97" w:rsidRDefault="00024F97" w:rsidP="00024F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Aan de aanvraag zijn kosten verbonden: € 25,- (</w:t>
            </w:r>
            <w:r w:rsidR="009744E1">
              <w:rPr>
                <w:rFonts w:ascii="Calibri" w:hAnsi="Calibri" w:cs="Calibri"/>
                <w:b/>
                <w:bCs/>
                <w:sz w:val="22"/>
                <w:szCs w:val="22"/>
              </w:rPr>
              <w:t>ex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cl. Btw)</w:t>
            </w:r>
          </w:p>
          <w:p w14:paraId="1F54AA6A" w14:textId="77777777" w:rsidR="00024F97" w:rsidRDefault="00024F97" w:rsidP="00024F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 ontvangst van je aanvraagformulier, ontvang je van ons een factuur voor deze kosten. </w:t>
            </w:r>
          </w:p>
          <w:p w14:paraId="0E1A7775" w14:textId="77777777" w:rsidR="00024F97" w:rsidRDefault="00024F97" w:rsidP="00024F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 betaling van de factuur wordt je aanvraag in behandeling genomen.</w:t>
            </w:r>
          </w:p>
          <w:p w14:paraId="7D91721F" w14:textId="77777777" w:rsidR="00024F97" w:rsidRDefault="00024F97" w:rsidP="0008170C">
            <w:pPr>
              <w:pBdr>
                <w:bottom w:val="single" w:sz="12" w:space="1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B439858" w14:textId="77777777" w:rsidR="00024F97" w:rsidRDefault="00024F97" w:rsidP="000817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14939C3" w14:textId="2DC91408" w:rsidR="00024F97" w:rsidRDefault="00024F97" w:rsidP="000817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16A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Vermeld hieronder alle gegevens van de scholing en voeg als dit beschikbaar is per scholing het certificaat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(pdf) </w:t>
            </w:r>
            <w:r w:rsidRPr="007816AF">
              <w:rPr>
                <w:rFonts w:ascii="Calibri" w:hAnsi="Calibri" w:cs="Calibri"/>
                <w:b/>
                <w:bCs/>
                <w:sz w:val="22"/>
                <w:szCs w:val="22"/>
              </w:rPr>
              <w:t>toe aan de mail waarin je de aanvraag doet (</w:t>
            </w:r>
            <w:hyperlink r:id="rId8" w:history="1">
              <w:r w:rsidRPr="007816AF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info@nvpa.org</w:t>
              </w:r>
            </w:hyperlink>
            <w:r w:rsidRPr="007816A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Graag dit document online (getypt) invullen en opslaan in Word met als bestandsnaam de naam van de opleider en de naam van de scholing.</w:t>
            </w:r>
          </w:p>
          <w:p w14:paraId="59D48584" w14:textId="77777777" w:rsidR="00860245" w:rsidRPr="0008170C" w:rsidRDefault="00860245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8"/>
              <w:gridCol w:w="2832"/>
              <w:gridCol w:w="2838"/>
            </w:tblGrid>
            <w:tr w:rsidR="00860245" w:rsidRPr="007816AF" w14:paraId="51D00B37" w14:textId="77777777" w:rsidTr="00A85E82">
              <w:tc>
                <w:tcPr>
                  <w:tcW w:w="3328" w:type="dxa"/>
                </w:tcPr>
                <w:p w14:paraId="491309CB" w14:textId="77777777" w:rsidR="00860245" w:rsidRPr="007816AF" w:rsidRDefault="00BF21EB" w:rsidP="00300E00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 w:rsidRPr="007816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Scholingstoetsing:</w:t>
                  </w:r>
                  <w:r w:rsidR="00860245" w:rsidRPr="007816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 xml:space="preserve">  </w:t>
                  </w:r>
                </w:p>
              </w:tc>
              <w:tc>
                <w:tcPr>
                  <w:tcW w:w="2832" w:type="dxa"/>
                </w:tcPr>
                <w:p w14:paraId="7A6B9FB6" w14:textId="77777777" w:rsidR="00860245" w:rsidRPr="007816AF" w:rsidRDefault="00F97FD6" w:rsidP="007816AF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-17050887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23588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506E50" w:rsidRPr="007816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 xml:space="preserve"> </w:t>
                  </w:r>
                  <w:r w:rsidR="00860245" w:rsidRPr="007816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202</w:t>
                  </w:r>
                  <w:r w:rsidR="00CA3751" w:rsidRPr="007816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6</w:t>
                  </w:r>
                </w:p>
                <w:p w14:paraId="0DDB09B3" w14:textId="1EB10A55" w:rsidR="002453EF" w:rsidRPr="007816AF" w:rsidRDefault="002453EF" w:rsidP="00A85E82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 w:rsidRPr="007816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Scholing</w:t>
                  </w:r>
                  <w:r w:rsidR="00A85E82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 xml:space="preserve"> gevolgd</w:t>
                  </w:r>
                  <w:r w:rsidRPr="007816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 xml:space="preserve"> in 202</w:t>
                  </w:r>
                  <w:r w:rsidR="00CA3751" w:rsidRPr="007816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5</w:t>
                  </w:r>
                </w:p>
              </w:tc>
              <w:tc>
                <w:tcPr>
                  <w:tcW w:w="2838" w:type="dxa"/>
                </w:tcPr>
                <w:p w14:paraId="270FBFD1" w14:textId="43A00F61" w:rsidR="00860245" w:rsidRPr="007816AF" w:rsidRDefault="00F97FD6" w:rsidP="000D0A6F">
                  <w:pPr>
                    <w:pStyle w:val="Lijstalinea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-6647827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5E82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506E50" w:rsidRPr="007816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 xml:space="preserve"> </w:t>
                  </w:r>
                  <w:r w:rsidR="00860245" w:rsidRPr="007816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202</w:t>
                  </w:r>
                  <w:r w:rsidR="00CA3751" w:rsidRPr="007816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7</w:t>
                  </w:r>
                </w:p>
                <w:p w14:paraId="223E79B6" w14:textId="79A4FDB2" w:rsidR="002453EF" w:rsidRPr="007816AF" w:rsidRDefault="002453EF" w:rsidP="00A85E82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 w:rsidRPr="007816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Scholing</w:t>
                  </w:r>
                  <w:r w:rsidR="00A85E82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 xml:space="preserve"> gevolgd</w:t>
                  </w:r>
                  <w:r w:rsidRPr="007816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 xml:space="preserve"> in 202</w:t>
                  </w:r>
                  <w:r w:rsidR="00CA3751" w:rsidRPr="007816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6</w:t>
                  </w:r>
                </w:p>
              </w:tc>
            </w:tr>
          </w:tbl>
          <w:p w14:paraId="354B1D7D" w14:textId="77777777" w:rsidR="00860245" w:rsidRPr="0008170C" w:rsidRDefault="00860245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8"/>
              <w:gridCol w:w="5670"/>
            </w:tblGrid>
            <w:tr w:rsidR="00A92B81" w:rsidRPr="007816AF" w14:paraId="57169FBF" w14:textId="77777777" w:rsidTr="007816AF">
              <w:tc>
                <w:tcPr>
                  <w:tcW w:w="3328" w:type="dxa"/>
                </w:tcPr>
                <w:p w14:paraId="1DB71C74" w14:textId="79405838" w:rsidR="00A92B81" w:rsidRPr="007816AF" w:rsidRDefault="00854008" w:rsidP="00860245">
                  <w:pPr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 w:rsidRPr="007816A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Datum</w:t>
                  </w:r>
                  <w:r w:rsidR="00A85E82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/ Periode</w:t>
                  </w:r>
                  <w:r w:rsidRPr="007816A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 xml:space="preserve"> scholing gevolgd:</w:t>
                  </w:r>
                </w:p>
              </w:tc>
              <w:tc>
                <w:tcPr>
                  <w:tcW w:w="5670" w:type="dxa"/>
                </w:tcPr>
                <w:p w14:paraId="14CB5207" w14:textId="77777777" w:rsidR="00A92B81" w:rsidRPr="007816AF" w:rsidRDefault="00A92B81" w:rsidP="0086024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</w:tr>
            <w:tr w:rsidR="002453EF" w:rsidRPr="007816AF" w14:paraId="6003B080" w14:textId="77777777" w:rsidTr="007816AF">
              <w:tc>
                <w:tcPr>
                  <w:tcW w:w="3328" w:type="dxa"/>
                </w:tcPr>
                <w:p w14:paraId="19FB4DFD" w14:textId="77777777" w:rsidR="002453EF" w:rsidRPr="007816AF" w:rsidRDefault="002453EF" w:rsidP="00860245">
                  <w:pPr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 w:rsidRPr="007816A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Vakgebied van de scholing:</w:t>
                  </w:r>
                </w:p>
              </w:tc>
              <w:tc>
                <w:tcPr>
                  <w:tcW w:w="5670" w:type="dxa"/>
                </w:tcPr>
                <w:p w14:paraId="58EB9017" w14:textId="77777777" w:rsidR="002453EF" w:rsidRPr="007816AF" w:rsidRDefault="002453EF" w:rsidP="0086024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</w:tr>
          </w:tbl>
          <w:p w14:paraId="0896F8CB" w14:textId="77777777" w:rsidR="00914114" w:rsidRPr="007816AF" w:rsidRDefault="00914114" w:rsidP="0091411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98"/>
            </w:tblGrid>
            <w:tr w:rsidR="00A92B81" w:rsidRPr="007816AF" w14:paraId="4AA2EE84" w14:textId="77777777" w:rsidTr="007816AF">
              <w:tc>
                <w:tcPr>
                  <w:tcW w:w="8998" w:type="dxa"/>
                </w:tcPr>
                <w:p w14:paraId="22D33281" w14:textId="77777777" w:rsidR="00A92B81" w:rsidRPr="007816AF" w:rsidRDefault="00A92B81" w:rsidP="00A92B8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816AF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Bij een onvolledige aanvraag (alle kolommen dienen correct te zijn ingevuld) mag de portefeuillehouder besluiten jouw aanvraag niet te behandelen.</w:t>
                  </w:r>
                </w:p>
                <w:p w14:paraId="1B453F87" w14:textId="77777777" w:rsidR="00A92B81" w:rsidRPr="007816AF" w:rsidRDefault="00A92B81" w:rsidP="002453E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816AF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Alleen aanvragen met een correcte websiteverwijzing naar de scholingsactiviteit waarvoor PSBK-uren aangevraagd wordt worden in behandeling genomen</w:t>
                  </w:r>
                </w:p>
              </w:tc>
            </w:tr>
          </w:tbl>
          <w:p w14:paraId="67A51AF0" w14:textId="77777777" w:rsidR="00A92B81" w:rsidRPr="007816AF" w:rsidRDefault="00A92B81" w:rsidP="0091411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40752FC" w14:textId="77777777" w:rsidR="00914114" w:rsidRPr="007816AF" w:rsidRDefault="00914114" w:rsidP="00914114">
            <w:pPr>
              <w:pStyle w:val="Lijstalinea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Aanbieder scholingsactiviteit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60"/>
              <w:gridCol w:w="6038"/>
            </w:tblGrid>
            <w:tr w:rsidR="00A85E82" w:rsidRPr="007816AF" w14:paraId="0133B30A" w14:textId="77777777" w:rsidTr="00A85E82">
              <w:tc>
                <w:tcPr>
                  <w:tcW w:w="2960" w:type="dxa"/>
                </w:tcPr>
                <w:p w14:paraId="680779AB" w14:textId="77777777" w:rsidR="00A85E82" w:rsidRPr="007816AF" w:rsidRDefault="00A85E82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Naam scholing:</w:t>
                  </w:r>
                </w:p>
              </w:tc>
              <w:tc>
                <w:tcPr>
                  <w:tcW w:w="6038" w:type="dxa"/>
                </w:tcPr>
                <w:p w14:paraId="01D37316" w14:textId="77777777" w:rsidR="00A85E82" w:rsidRPr="007816AF" w:rsidRDefault="00A85E82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1145F" w:rsidRPr="007816AF" w14:paraId="65C0C3C1" w14:textId="77777777" w:rsidTr="007816AF">
              <w:tc>
                <w:tcPr>
                  <w:tcW w:w="2960" w:type="dxa"/>
                </w:tcPr>
                <w:p w14:paraId="37683504" w14:textId="04645EFF" w:rsidR="0041145F" w:rsidRPr="007816AF" w:rsidRDefault="0041145F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Naam </w:t>
                  </w:r>
                  <w:r w:rsidR="00A85E8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opleider</w:t>
                  </w:r>
                  <w:r w:rsidR="00A92B8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scholing:</w:t>
                  </w:r>
                </w:p>
              </w:tc>
              <w:tc>
                <w:tcPr>
                  <w:tcW w:w="6038" w:type="dxa"/>
                </w:tcPr>
                <w:p w14:paraId="33C69EA4" w14:textId="77777777" w:rsidR="0041145F" w:rsidRPr="007816AF" w:rsidRDefault="0041145F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14114" w:rsidRPr="007816AF" w14:paraId="0C007A51" w14:textId="77777777" w:rsidTr="007816AF">
              <w:tc>
                <w:tcPr>
                  <w:tcW w:w="2960" w:type="dxa"/>
                </w:tcPr>
                <w:p w14:paraId="2F22BC93" w14:textId="6457782A" w:rsidR="00914114" w:rsidRPr="007816AF" w:rsidRDefault="00914114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Emailadres</w:t>
                  </w:r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A85E8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oplei</w:t>
                  </w:r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der</w:t>
                  </w:r>
                  <w:r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38" w:type="dxa"/>
                </w:tcPr>
                <w:p w14:paraId="62A917BC" w14:textId="77777777" w:rsidR="00914114" w:rsidRPr="007816AF" w:rsidRDefault="00914114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14114" w:rsidRPr="007816AF" w14:paraId="6614BD69" w14:textId="77777777" w:rsidTr="007816AF">
              <w:tc>
                <w:tcPr>
                  <w:tcW w:w="2960" w:type="dxa"/>
                </w:tcPr>
                <w:p w14:paraId="096121F0" w14:textId="77777777" w:rsidR="00914114" w:rsidRPr="007816AF" w:rsidRDefault="00914114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Telefoonnummer:</w:t>
                  </w:r>
                </w:p>
              </w:tc>
              <w:tc>
                <w:tcPr>
                  <w:tcW w:w="6038" w:type="dxa"/>
                </w:tcPr>
                <w:p w14:paraId="6E5FA39D" w14:textId="77777777" w:rsidR="00914114" w:rsidRPr="007816AF" w:rsidRDefault="00914114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92B81" w:rsidRPr="007816AF" w14:paraId="0D342891" w14:textId="77777777" w:rsidTr="007816AF">
              <w:tc>
                <w:tcPr>
                  <w:tcW w:w="2960" w:type="dxa"/>
                </w:tcPr>
                <w:p w14:paraId="44B35D41" w14:textId="77777777" w:rsidR="00A92B81" w:rsidRPr="007816AF" w:rsidRDefault="00A92B81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Link op website naar scholing:</w:t>
                  </w:r>
                </w:p>
              </w:tc>
              <w:tc>
                <w:tcPr>
                  <w:tcW w:w="6038" w:type="dxa"/>
                </w:tcPr>
                <w:p w14:paraId="300D66F9" w14:textId="77777777" w:rsidR="00A92B81" w:rsidRPr="007816AF" w:rsidRDefault="00A92B81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92B81" w:rsidRPr="007816AF" w14:paraId="2637EA81" w14:textId="77777777" w:rsidTr="007816AF">
              <w:tc>
                <w:tcPr>
                  <w:tcW w:w="2960" w:type="dxa"/>
                </w:tcPr>
                <w:p w14:paraId="2504E871" w14:textId="77777777" w:rsidR="00A92B81" w:rsidRPr="007816AF" w:rsidRDefault="00A92B81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Certificaat als bijlage bij de mail toevoegd:</w:t>
                  </w:r>
                </w:p>
              </w:tc>
              <w:tc>
                <w:tcPr>
                  <w:tcW w:w="6038" w:type="dxa"/>
                </w:tcPr>
                <w:p w14:paraId="4855FF82" w14:textId="77777777" w:rsidR="00A92B81" w:rsidRPr="007816AF" w:rsidRDefault="00A92B81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Ja / Nee (graag toelichten)</w:t>
                  </w:r>
                </w:p>
              </w:tc>
            </w:tr>
            <w:tr w:rsidR="0008170C" w:rsidRPr="007816AF" w14:paraId="3C20A73B" w14:textId="77777777" w:rsidTr="007816AF">
              <w:tc>
                <w:tcPr>
                  <w:tcW w:w="2960" w:type="dxa"/>
                </w:tcPr>
                <w:p w14:paraId="4A2C2D41" w14:textId="72B5E06A" w:rsidR="0008170C" w:rsidRPr="007816AF" w:rsidRDefault="0008170C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Aantal dagdelen</w:t>
                  </w:r>
                  <w:r w:rsidR="00A85E8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38" w:type="dxa"/>
                </w:tcPr>
                <w:p w14:paraId="1BD10104" w14:textId="77777777" w:rsidR="0008170C" w:rsidRPr="007816AF" w:rsidRDefault="0008170C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85E82" w:rsidRPr="007816AF" w14:paraId="4325A868" w14:textId="77777777" w:rsidTr="007816AF">
              <w:tc>
                <w:tcPr>
                  <w:tcW w:w="2960" w:type="dxa"/>
                </w:tcPr>
                <w:p w14:paraId="645BED98" w14:textId="4CEF7BA5" w:rsidR="00A85E82" w:rsidRPr="007816AF" w:rsidRDefault="00A85E82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</w:t>
                  </w:r>
                  <w:r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egin en eindtijd:</w:t>
                  </w:r>
                </w:p>
              </w:tc>
              <w:tc>
                <w:tcPr>
                  <w:tcW w:w="6038" w:type="dxa"/>
                </w:tcPr>
                <w:p w14:paraId="35B6DC13" w14:textId="77777777" w:rsidR="00A85E82" w:rsidRPr="007816AF" w:rsidRDefault="00A85E82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8170C" w:rsidRPr="007816AF" w14:paraId="480135F3" w14:textId="77777777" w:rsidTr="007816AF">
              <w:tc>
                <w:tcPr>
                  <w:tcW w:w="2960" w:type="dxa"/>
                </w:tcPr>
                <w:p w14:paraId="4BBC65CA" w14:textId="77777777" w:rsidR="0008170C" w:rsidRPr="007816AF" w:rsidRDefault="0008170C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Totaal aantal uren contacttijd (fysiek aanwezig):</w:t>
                  </w:r>
                </w:p>
              </w:tc>
              <w:tc>
                <w:tcPr>
                  <w:tcW w:w="6038" w:type="dxa"/>
                </w:tcPr>
                <w:p w14:paraId="1599CAAE" w14:textId="77777777" w:rsidR="0008170C" w:rsidRPr="007816AF" w:rsidRDefault="0008170C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17F82B7" w14:textId="77777777" w:rsidR="008D4FF1" w:rsidRPr="0008170C" w:rsidRDefault="008D4FF1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43C6A5B5" w14:textId="77777777" w:rsidR="00914114" w:rsidRPr="0008170C" w:rsidRDefault="00914114" w:rsidP="00914114">
            <w:pPr>
              <w:pStyle w:val="Lijstalinea"/>
              <w:numPr>
                <w:ilvl w:val="0"/>
                <w:numId w:val="19"/>
              </w:num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  <w:r w:rsidRPr="000817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  <w:t>Accreditatie</w:t>
            </w:r>
          </w:p>
          <w:tbl>
            <w:tblPr>
              <w:tblW w:w="9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3"/>
              <w:gridCol w:w="1708"/>
              <w:gridCol w:w="2754"/>
              <w:gridCol w:w="3617"/>
              <w:gridCol w:w="68"/>
            </w:tblGrid>
            <w:tr w:rsidR="00A92B81" w:rsidRPr="007816AF" w14:paraId="63DFFE70" w14:textId="77777777" w:rsidTr="007816AF">
              <w:trPr>
                <w:gridAfter w:val="1"/>
                <w:wAfter w:w="68" w:type="dxa"/>
              </w:trPr>
              <w:tc>
                <w:tcPr>
                  <w:tcW w:w="9072" w:type="dxa"/>
                  <w:gridSpan w:val="4"/>
                </w:tcPr>
                <w:p w14:paraId="36CFFB14" w14:textId="77777777" w:rsidR="00A92B81" w:rsidRPr="007816AF" w:rsidRDefault="00A92B81" w:rsidP="00A92B8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 w:rsidRPr="007816AF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Je scholing moet zijn geaccrediteerd door één van de volgende accreditatieinstellingen</w:t>
                  </w:r>
                  <w:r w:rsidRPr="007816AF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</w:tr>
            <w:tr w:rsidR="00614A11" w:rsidRPr="007816AF" w14:paraId="533F6BEE" w14:textId="77777777" w:rsidTr="007816AF">
              <w:tc>
                <w:tcPr>
                  <w:tcW w:w="993" w:type="dxa"/>
                </w:tcPr>
                <w:p w14:paraId="2330F62A" w14:textId="77777777" w:rsidR="00575954" w:rsidRPr="00506E50" w:rsidRDefault="00F97FD6" w:rsidP="00506E50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5782570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08" w:type="dxa"/>
                </w:tcPr>
                <w:p w14:paraId="28607D2E" w14:textId="77777777" w:rsidR="00575954" w:rsidRPr="007816AF" w:rsidRDefault="00575954" w:rsidP="0086024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 w:rsidRPr="007816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Externe</w:t>
                  </w:r>
                </w:p>
                <w:p w14:paraId="18AF11F9" w14:textId="77777777" w:rsidR="00575954" w:rsidRPr="007816AF" w:rsidRDefault="00575954" w:rsidP="0086024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 w:rsidRPr="007816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Accreditatie</w:t>
                  </w:r>
                </w:p>
              </w:tc>
              <w:tc>
                <w:tcPr>
                  <w:tcW w:w="2754" w:type="dxa"/>
                </w:tcPr>
                <w:p w14:paraId="0F514325" w14:textId="77777777" w:rsidR="00575954" w:rsidRPr="007816AF" w:rsidRDefault="00F97FD6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9833493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SPHBO; </w:t>
                  </w:r>
                </w:p>
                <w:p w14:paraId="3B899312" w14:textId="77777777" w:rsidR="00575954" w:rsidRPr="007816AF" w:rsidRDefault="00F97FD6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613716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CPION</w:t>
                  </w:r>
                </w:p>
                <w:p w14:paraId="27DBEEF6" w14:textId="77777777" w:rsidR="00575954" w:rsidRPr="007816AF" w:rsidRDefault="00F97FD6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-12076416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FONG SNRO; </w:t>
                  </w:r>
                </w:p>
                <w:p w14:paraId="3B6B098A" w14:textId="77777777" w:rsidR="00575954" w:rsidRPr="007816AF" w:rsidRDefault="00F97FD6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-4230246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NIP </w:t>
                  </w:r>
                </w:p>
                <w:p w14:paraId="1459D97D" w14:textId="77777777" w:rsidR="00575954" w:rsidRPr="007816AF" w:rsidRDefault="00F97FD6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-10822930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NVO</w:t>
                  </w:r>
                </w:p>
                <w:p w14:paraId="55F94888" w14:textId="77777777" w:rsidR="00575954" w:rsidRPr="007816AF" w:rsidRDefault="00F97FD6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-11797322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NVAO</w:t>
                  </w:r>
                </w:p>
                <w:p w14:paraId="5760651E" w14:textId="77777777" w:rsidR="00575954" w:rsidRPr="007816AF" w:rsidRDefault="00F97FD6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-1143808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SKJ </w:t>
                  </w:r>
                </w:p>
                <w:p w14:paraId="28141654" w14:textId="77777777" w:rsidR="00575954" w:rsidRPr="007816AF" w:rsidRDefault="00F97FD6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514118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RINO </w:t>
                  </w:r>
                </w:p>
                <w:p w14:paraId="25A9539B" w14:textId="77777777" w:rsidR="00575954" w:rsidRPr="007816AF" w:rsidRDefault="00F97FD6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775297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PKN</w:t>
                  </w:r>
                </w:p>
                <w:p w14:paraId="6BF938E6" w14:textId="77777777" w:rsidR="00575954" w:rsidRPr="007816AF" w:rsidRDefault="00F97FD6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2671222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NVRG</w:t>
                  </w:r>
                </w:p>
                <w:p w14:paraId="5308B65B" w14:textId="77777777" w:rsidR="00575954" w:rsidRPr="007816AF" w:rsidRDefault="00F97FD6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492919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SKB </w:t>
                  </w:r>
                </w:p>
              </w:tc>
              <w:tc>
                <w:tcPr>
                  <w:tcW w:w="3685" w:type="dxa"/>
                  <w:gridSpan w:val="2"/>
                </w:tcPr>
                <w:p w14:paraId="1048A2FE" w14:textId="77777777" w:rsidR="00914114" w:rsidRPr="007816AF" w:rsidRDefault="00F97FD6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6210409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91411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NVAGT</w:t>
                  </w:r>
                </w:p>
                <w:p w14:paraId="4DA1AD42" w14:textId="77777777" w:rsidR="00575954" w:rsidRPr="007816AF" w:rsidRDefault="00F97FD6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-7854203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FGzPt </w:t>
                  </w:r>
                </w:p>
                <w:p w14:paraId="4E80A5A7" w14:textId="77777777" w:rsidR="00575954" w:rsidRPr="007816AF" w:rsidRDefault="00F97FD6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-5791358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NAP</w:t>
                  </w:r>
                </w:p>
                <w:p w14:paraId="385FC7FE" w14:textId="77777777" w:rsidR="00575954" w:rsidRPr="007816AF" w:rsidRDefault="00F97FD6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-4230245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Registerplein</w:t>
                  </w:r>
                </w:p>
                <w:p w14:paraId="4D882A53" w14:textId="77777777" w:rsidR="00575954" w:rsidRPr="007816AF" w:rsidRDefault="00F97FD6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-1996794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SKGV</w:t>
                  </w:r>
                </w:p>
                <w:p w14:paraId="7BCC7DD4" w14:textId="77777777" w:rsidR="00575954" w:rsidRPr="007816AF" w:rsidRDefault="00F97FD6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18222403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SRVB (FVB-orgaan)</w:t>
                  </w:r>
                </w:p>
                <w:p w14:paraId="6F041963" w14:textId="77777777" w:rsidR="00575954" w:rsidRPr="007816AF" w:rsidRDefault="00F97FD6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-16338538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506E50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EAP</w:t>
                  </w:r>
                </w:p>
                <w:p w14:paraId="0B4ED00C" w14:textId="77777777" w:rsidR="00575954" w:rsidRPr="007816AF" w:rsidRDefault="00F97FD6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-8856378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506E50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VEN (EMDR</w:t>
                  </w:r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)</w:t>
                  </w:r>
                </w:p>
                <w:p w14:paraId="6990112E" w14:textId="000C0141" w:rsidR="00575954" w:rsidRPr="007816AF" w:rsidRDefault="00F97FD6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1676615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506E50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8938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RHN</w:t>
                  </w:r>
                  <w:r w:rsidR="008852C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(voorheen </w:t>
                  </w:r>
                  <w:r w:rsidR="009744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VVH)</w:t>
                  </w:r>
                </w:p>
                <w:p w14:paraId="56F01416" w14:textId="6798D8CD" w:rsidR="00BF21EB" w:rsidRPr="007816AF" w:rsidRDefault="00F97FD6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8923097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506E50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BF21EB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Geen/anders</w:t>
                  </w:r>
                  <w:r w:rsidR="009744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</w:tr>
          </w:tbl>
          <w:p w14:paraId="28794966" w14:textId="77777777" w:rsidR="00190F78" w:rsidRPr="0008170C" w:rsidRDefault="00190F78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5001935D" w14:textId="77777777" w:rsidR="0008170C" w:rsidRPr="0008170C" w:rsidRDefault="0008170C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314C" w14:textId="77777777" w:rsidR="00860245" w:rsidRPr="0008170C" w:rsidRDefault="00860245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15931AA3" w14:textId="77777777" w:rsidR="00A92B81" w:rsidRPr="0008170C" w:rsidRDefault="00A92B81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47719384" w14:textId="77777777" w:rsidR="0041145F" w:rsidRPr="0008170C" w:rsidRDefault="0041145F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6B35008C" w14:textId="77777777" w:rsidR="0041145F" w:rsidRPr="0008170C" w:rsidRDefault="0041145F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6B62F3A4" w14:textId="77777777" w:rsidR="00914114" w:rsidRDefault="00914114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4E29D349" w14:textId="77777777" w:rsidR="0008170C" w:rsidRPr="0008170C" w:rsidRDefault="0008170C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359B8956" w14:textId="77777777" w:rsidR="00575954" w:rsidRPr="0008170C" w:rsidRDefault="00575954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2AF07EB6" w14:textId="77777777" w:rsidR="00575954" w:rsidRPr="0008170C" w:rsidRDefault="00575954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6739D71E" w14:textId="77777777" w:rsidR="00575954" w:rsidRPr="0008170C" w:rsidRDefault="00575954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30FE9349" w14:textId="77777777" w:rsidR="00575954" w:rsidRPr="0008170C" w:rsidRDefault="00575954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316514E3" w14:textId="77777777" w:rsidR="00575954" w:rsidRPr="0008170C" w:rsidRDefault="00575954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0DDF193E" w14:textId="77777777" w:rsidR="00575954" w:rsidRPr="0008170C" w:rsidRDefault="00575954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42D80BA8" w14:textId="77777777" w:rsidR="002453EF" w:rsidRPr="0008170C" w:rsidRDefault="002453EF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75440558" w14:textId="77777777" w:rsidR="002453EF" w:rsidRPr="0008170C" w:rsidRDefault="002453EF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4D8DEE97" w14:textId="77777777" w:rsidR="002453EF" w:rsidRPr="0008170C" w:rsidRDefault="002453EF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5906E6CE" w14:textId="77777777" w:rsidR="002453EF" w:rsidRPr="0008170C" w:rsidRDefault="002453EF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78D13F67" w14:textId="77777777" w:rsidR="002453EF" w:rsidRPr="0008170C" w:rsidRDefault="002453EF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0E7A5911" w14:textId="77777777" w:rsidR="002453EF" w:rsidRPr="0008170C" w:rsidRDefault="002453EF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06B7A464" w14:textId="77777777" w:rsidR="002453EF" w:rsidRPr="0008170C" w:rsidRDefault="002453EF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4E2A412E" w14:textId="77777777" w:rsidR="002453EF" w:rsidRPr="0008170C" w:rsidRDefault="002453EF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46136C09" w14:textId="77777777" w:rsidR="002453EF" w:rsidRPr="0008170C" w:rsidRDefault="002453EF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72246571" w14:textId="77777777" w:rsidR="00575954" w:rsidRPr="0008170C" w:rsidRDefault="00575954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79548786" w14:textId="77777777" w:rsidR="00575954" w:rsidRPr="0008170C" w:rsidRDefault="00575954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01A0A" w14:textId="77777777" w:rsidR="00860245" w:rsidRPr="0008170C" w:rsidRDefault="00860245" w:rsidP="00860245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BCF0" w14:textId="77777777" w:rsidR="00860245" w:rsidRPr="0008170C" w:rsidRDefault="00860245" w:rsidP="00860245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40BB8" w14:textId="77777777" w:rsidR="00860245" w:rsidRPr="0008170C" w:rsidRDefault="00860245" w:rsidP="00860245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6516" w14:textId="77777777" w:rsidR="00860245" w:rsidRPr="0008170C" w:rsidRDefault="00860245" w:rsidP="00860245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F5A0" w14:textId="77777777" w:rsidR="00860245" w:rsidRPr="0008170C" w:rsidRDefault="00860245" w:rsidP="00860245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E5E5" w14:textId="77777777" w:rsidR="00860245" w:rsidRPr="0008170C" w:rsidRDefault="00860245" w:rsidP="00860245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B7C3F" w14:textId="77777777" w:rsidR="00860245" w:rsidRPr="0008170C" w:rsidRDefault="00860245" w:rsidP="00860245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</w:rPr>
            </w:pPr>
          </w:p>
        </w:tc>
      </w:tr>
    </w:tbl>
    <w:p w14:paraId="50827416" w14:textId="77777777" w:rsidR="007816AF" w:rsidRPr="007816AF" w:rsidRDefault="007816AF" w:rsidP="007816AF">
      <w:pPr>
        <w:rPr>
          <w:vanish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669"/>
        <w:gridCol w:w="6552"/>
      </w:tblGrid>
      <w:tr w:rsidR="00A92B81" w:rsidRPr="007816AF" w14:paraId="63EB7951" w14:textId="77777777" w:rsidTr="007816AF">
        <w:tc>
          <w:tcPr>
            <w:tcW w:w="993" w:type="dxa"/>
          </w:tcPr>
          <w:p w14:paraId="37AC48B5" w14:textId="77777777" w:rsidR="00A92B81" w:rsidRPr="00123588" w:rsidRDefault="00F97FD6" w:rsidP="001235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00543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669" w:type="dxa"/>
          </w:tcPr>
          <w:p w14:paraId="676E23FD" w14:textId="77777777" w:rsidR="00A92B81" w:rsidRPr="007816AF" w:rsidRDefault="00A92B81" w:rsidP="00A92B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Buitenlandse </w:t>
            </w:r>
          </w:p>
          <w:p w14:paraId="076791C2" w14:textId="77777777" w:rsidR="00A92B81" w:rsidRPr="007816AF" w:rsidRDefault="00A92B81" w:rsidP="00A92B8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16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Accreditatie</w:t>
            </w:r>
          </w:p>
        </w:tc>
        <w:tc>
          <w:tcPr>
            <w:tcW w:w="6552" w:type="dxa"/>
          </w:tcPr>
          <w:p w14:paraId="2B4F61B8" w14:textId="77777777" w:rsidR="00A92B81" w:rsidRPr="007816AF" w:rsidRDefault="00F97FD6" w:rsidP="007816AF">
            <w:pPr>
              <w:rPr>
                <w:rFonts w:ascii="Calibri" w:hAnsi="Calibri" w:cs="Calibri"/>
                <w:color w:val="000000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val="en-GB" w:eastAsia="nl-NL"/>
                </w:rPr>
                <w:id w:val="-188740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 w:rsidRPr="007868AA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val="en-GB" w:eastAsia="nl-NL"/>
                  </w:rPr>
                  <w:t>☐</w:t>
                </w:r>
              </w:sdtContent>
            </w:sdt>
            <w:r w:rsidR="007816AF" w:rsidRPr="007816A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A92B81" w:rsidRPr="007816AF">
              <w:rPr>
                <w:rFonts w:ascii="Calibri" w:hAnsi="Calibri" w:cs="Calibri"/>
                <w:sz w:val="20"/>
                <w:szCs w:val="20"/>
                <w:lang w:val="en-US"/>
              </w:rPr>
              <w:t>ACCME Accreditation Council for Continuing Medical Education (VS</w:t>
            </w:r>
          </w:p>
          <w:p w14:paraId="1F64AA0F" w14:textId="77777777" w:rsidR="00A92B81" w:rsidRPr="007816AF" w:rsidRDefault="00F97FD6" w:rsidP="007816AF">
            <w:pPr>
              <w:rPr>
                <w:rFonts w:ascii="Calibri" w:hAnsi="Calibri" w:cs="Calibri"/>
                <w:color w:val="000000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val="en-GB" w:eastAsia="nl-NL"/>
                </w:rPr>
                <w:id w:val="116852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 w:rsidRPr="007868AA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val="en-GB" w:eastAsia="nl-NL"/>
                  </w:rPr>
                  <w:t>☐</w:t>
                </w:r>
              </w:sdtContent>
            </w:sdt>
            <w:r w:rsidR="007816AF" w:rsidRPr="007816A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A92B81" w:rsidRPr="007816A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Amerikaanse Accreditatie instanties (diverse organisaties van Counsellors, Family Therapists, Addiction Counsellors, Social Workers </w:t>
            </w:r>
          </w:p>
          <w:p w14:paraId="73DCCF99" w14:textId="77777777" w:rsidR="00A92B81" w:rsidRPr="007816AF" w:rsidRDefault="00F97FD6" w:rsidP="007816AF">
            <w:pPr>
              <w:rPr>
                <w:rFonts w:ascii="Calibri" w:hAnsi="Calibri" w:cs="Calibri"/>
                <w:color w:val="000000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val="en-GB" w:eastAsia="nl-NL"/>
                </w:rPr>
                <w:id w:val="-65607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 w:rsidRPr="007868AA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val="en-GB" w:eastAsia="nl-NL"/>
                  </w:rPr>
                  <w:t>☐</w:t>
                </w:r>
              </w:sdtContent>
            </w:sdt>
            <w:r w:rsidR="007816AF" w:rsidRPr="007816A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A92B81" w:rsidRPr="007816AF">
              <w:rPr>
                <w:rFonts w:ascii="Calibri" w:hAnsi="Calibri" w:cs="Calibri"/>
                <w:sz w:val="20"/>
                <w:szCs w:val="20"/>
                <w:lang w:val="en-US"/>
              </w:rPr>
              <w:t>APA (American Psychological Association (VS)</w:t>
            </w:r>
          </w:p>
          <w:p w14:paraId="79150BBA" w14:textId="77777777" w:rsidR="002453EF" w:rsidRPr="007816AF" w:rsidRDefault="00F97FD6" w:rsidP="007816AF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82493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7816AF" w:rsidRPr="007816A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453EF" w:rsidRPr="007816AF">
              <w:rPr>
                <w:rFonts w:ascii="Calibri" w:hAnsi="Calibri" w:cs="Calibri"/>
                <w:sz w:val="20"/>
                <w:szCs w:val="20"/>
              </w:rPr>
              <w:t>BVRGS (Belgische Vereniging voor Relatietherapie Gezinstherapie en Systeemcounseling)</w:t>
            </w:r>
          </w:p>
          <w:p w14:paraId="376FD52F" w14:textId="77777777" w:rsidR="002453EF" w:rsidRPr="007816AF" w:rsidRDefault="00F97FD6" w:rsidP="007816AF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60711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7816AF" w:rsidRPr="007816A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453EF" w:rsidRPr="007816AF">
              <w:rPr>
                <w:rFonts w:ascii="Calibri" w:hAnsi="Calibri" w:cs="Calibri"/>
                <w:sz w:val="20"/>
                <w:szCs w:val="20"/>
              </w:rPr>
              <w:t>BVAT (Belgische vereniging voor alternatieve therapie)</w:t>
            </w:r>
          </w:p>
          <w:p w14:paraId="5852343B" w14:textId="77777777" w:rsidR="002453EF" w:rsidRPr="007816AF" w:rsidRDefault="00F97FD6" w:rsidP="007816AF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205032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7816AF" w:rsidRPr="007816A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453EF" w:rsidRPr="007816AF">
              <w:rPr>
                <w:rFonts w:ascii="Calibri" w:hAnsi="Calibri" w:cs="Calibri"/>
                <w:sz w:val="20"/>
                <w:szCs w:val="20"/>
              </w:rPr>
              <w:t>EAP / EAPTI (European Accredited Psychotherapy Training Institute zoals NAP (NL), AIHP (Belgie) e.a.),</w:t>
            </w:r>
          </w:p>
          <w:p w14:paraId="64AA9233" w14:textId="77777777" w:rsidR="002453EF" w:rsidRPr="007816AF" w:rsidRDefault="00F97FD6" w:rsidP="007816AF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125524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7816AF" w:rsidRPr="007816A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453EF" w:rsidRPr="007816AF">
              <w:rPr>
                <w:rFonts w:ascii="Calibri" w:hAnsi="Calibri" w:cs="Calibri"/>
                <w:sz w:val="20"/>
                <w:szCs w:val="20"/>
              </w:rPr>
              <w:t>EWAO (European Wide Accrediting Organisations zoals EABP, EATA/ITAA, EAIP, EAGT, EABP), UKCP (UK Council for Psychotherapy (VK)).</w:t>
            </w:r>
          </w:p>
          <w:p w14:paraId="7EB79566" w14:textId="77777777" w:rsidR="00A92B81" w:rsidRPr="007816AF" w:rsidRDefault="00F97FD6" w:rsidP="007816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68675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7816AF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453EF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Anders nl: </w:t>
            </w:r>
          </w:p>
        </w:tc>
      </w:tr>
    </w:tbl>
    <w:p w14:paraId="6320CD29" w14:textId="77777777" w:rsidR="00024F97" w:rsidRDefault="00024F97" w:rsidP="00024F97">
      <w:pPr>
        <w:pStyle w:val="Lijstalinea"/>
        <w:rPr>
          <w:rFonts w:ascii="Calibri" w:hAnsi="Calibri" w:cs="Calibri"/>
          <w:b/>
          <w:bCs/>
          <w:sz w:val="22"/>
          <w:szCs w:val="22"/>
        </w:rPr>
      </w:pPr>
    </w:p>
    <w:p w14:paraId="781AD7A4" w14:textId="616B0EBA" w:rsidR="008D4FF1" w:rsidRPr="00914114" w:rsidRDefault="008D4FF1" w:rsidP="00914114">
      <w:pPr>
        <w:pStyle w:val="Lijstalinea"/>
        <w:numPr>
          <w:ilvl w:val="0"/>
          <w:numId w:val="19"/>
        </w:numPr>
        <w:rPr>
          <w:rFonts w:ascii="Calibri" w:hAnsi="Calibri" w:cs="Calibri"/>
          <w:b/>
          <w:bCs/>
          <w:sz w:val="22"/>
          <w:szCs w:val="22"/>
        </w:rPr>
      </w:pPr>
      <w:r w:rsidRPr="00914114">
        <w:rPr>
          <w:rFonts w:ascii="Calibri" w:hAnsi="Calibri" w:cs="Calibri"/>
          <w:b/>
          <w:bCs/>
          <w:sz w:val="22"/>
          <w:szCs w:val="22"/>
        </w:rPr>
        <w:t>Soort Scholing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4872"/>
        <w:gridCol w:w="3538"/>
      </w:tblGrid>
      <w:tr w:rsidR="008D4FF1" w:rsidRPr="007816AF" w14:paraId="5459085D" w14:textId="77777777" w:rsidTr="007816AF">
        <w:tc>
          <w:tcPr>
            <w:tcW w:w="652" w:type="dxa"/>
          </w:tcPr>
          <w:p w14:paraId="38CFB5C0" w14:textId="77777777" w:rsidR="008D4FF1" w:rsidRPr="007816AF" w:rsidRDefault="00F97FD6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89161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4872" w:type="dxa"/>
          </w:tcPr>
          <w:p w14:paraId="137C544E" w14:textId="77777777" w:rsidR="008D4FF1" w:rsidRPr="007816AF" w:rsidRDefault="008D4FF1">
            <w:pPr>
              <w:rPr>
                <w:rFonts w:ascii="Calibri" w:hAnsi="Calibri" w:cs="Calibri"/>
                <w:sz w:val="22"/>
                <w:szCs w:val="22"/>
              </w:rPr>
            </w:pPr>
            <w:r w:rsidRPr="007816AF">
              <w:rPr>
                <w:rFonts w:ascii="Calibri" w:hAnsi="Calibri" w:cs="Calibri"/>
                <w:sz w:val="22"/>
                <w:szCs w:val="22"/>
              </w:rPr>
              <w:t>Workshop / training</w:t>
            </w:r>
          </w:p>
        </w:tc>
        <w:tc>
          <w:tcPr>
            <w:tcW w:w="3538" w:type="dxa"/>
          </w:tcPr>
          <w:p w14:paraId="23BAE7BD" w14:textId="77777777" w:rsidR="008D4FF1" w:rsidRPr="007816AF" w:rsidRDefault="008D4FF1">
            <w:pPr>
              <w:rPr>
                <w:rFonts w:ascii="Calibri" w:hAnsi="Calibri" w:cs="Calibri"/>
                <w:sz w:val="22"/>
                <w:szCs w:val="22"/>
              </w:rPr>
            </w:pPr>
            <w:r w:rsidRPr="007816AF">
              <w:rPr>
                <w:rFonts w:ascii="Calibri" w:hAnsi="Calibri" w:cs="Calibri"/>
                <w:sz w:val="22"/>
                <w:szCs w:val="22"/>
              </w:rPr>
              <w:t>Interactief van aard / oefenen</w:t>
            </w:r>
          </w:p>
        </w:tc>
      </w:tr>
      <w:tr w:rsidR="008D4FF1" w:rsidRPr="007816AF" w14:paraId="4A9DED88" w14:textId="77777777" w:rsidTr="007816AF">
        <w:tc>
          <w:tcPr>
            <w:tcW w:w="652" w:type="dxa"/>
          </w:tcPr>
          <w:p w14:paraId="76A2B54B" w14:textId="77777777" w:rsidR="008D4FF1" w:rsidRPr="007816AF" w:rsidRDefault="00F97FD6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28912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4872" w:type="dxa"/>
          </w:tcPr>
          <w:p w14:paraId="5B11F275" w14:textId="77777777" w:rsidR="008D4FF1" w:rsidRPr="007816AF" w:rsidRDefault="008D4FF1">
            <w:pPr>
              <w:rPr>
                <w:rFonts w:ascii="Calibri" w:hAnsi="Calibri" w:cs="Calibri"/>
                <w:sz w:val="22"/>
                <w:szCs w:val="22"/>
              </w:rPr>
            </w:pPr>
            <w:r w:rsidRPr="007816AF">
              <w:rPr>
                <w:rFonts w:ascii="Calibri" w:hAnsi="Calibri" w:cs="Calibri"/>
                <w:sz w:val="22"/>
                <w:szCs w:val="22"/>
              </w:rPr>
              <w:t>Lezing / Seminar / Symposium / Congres</w:t>
            </w:r>
          </w:p>
        </w:tc>
        <w:tc>
          <w:tcPr>
            <w:tcW w:w="3538" w:type="dxa"/>
          </w:tcPr>
          <w:p w14:paraId="5A8F6837" w14:textId="77777777" w:rsidR="008D4FF1" w:rsidRPr="007816AF" w:rsidRDefault="008D4FF1">
            <w:pPr>
              <w:rPr>
                <w:rFonts w:ascii="Calibri" w:hAnsi="Calibri" w:cs="Calibri"/>
                <w:sz w:val="22"/>
                <w:szCs w:val="22"/>
              </w:rPr>
            </w:pPr>
            <w:r w:rsidRPr="007816AF">
              <w:rPr>
                <w:rFonts w:ascii="Calibri" w:hAnsi="Calibri" w:cs="Calibri"/>
                <w:sz w:val="22"/>
                <w:szCs w:val="22"/>
              </w:rPr>
              <w:t>Luisteren naar sprekers</w:t>
            </w:r>
          </w:p>
        </w:tc>
      </w:tr>
      <w:tr w:rsidR="008D4FF1" w:rsidRPr="007816AF" w14:paraId="607F7BAB" w14:textId="77777777" w:rsidTr="007816AF">
        <w:tc>
          <w:tcPr>
            <w:tcW w:w="652" w:type="dxa"/>
          </w:tcPr>
          <w:p w14:paraId="27AE554C" w14:textId="77777777" w:rsidR="008D4FF1" w:rsidRPr="007816AF" w:rsidRDefault="00F97FD6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84685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4872" w:type="dxa"/>
          </w:tcPr>
          <w:p w14:paraId="660B04BF" w14:textId="77777777" w:rsidR="008D4FF1" w:rsidRPr="007816AF" w:rsidRDefault="008D4FF1">
            <w:pPr>
              <w:rPr>
                <w:rFonts w:ascii="Calibri" w:hAnsi="Calibri" w:cs="Calibri"/>
                <w:sz w:val="22"/>
                <w:szCs w:val="22"/>
              </w:rPr>
            </w:pPr>
            <w:r w:rsidRPr="007816AF">
              <w:rPr>
                <w:rFonts w:ascii="Calibri" w:hAnsi="Calibri" w:cs="Calibri"/>
                <w:sz w:val="22"/>
                <w:szCs w:val="22"/>
              </w:rPr>
              <w:t>Nascholing / studiedag</w:t>
            </w:r>
          </w:p>
        </w:tc>
        <w:tc>
          <w:tcPr>
            <w:tcW w:w="3538" w:type="dxa"/>
          </w:tcPr>
          <w:p w14:paraId="4FC1FFCF" w14:textId="77777777" w:rsidR="008D4FF1" w:rsidRPr="007816AF" w:rsidRDefault="008D4FF1">
            <w:pPr>
              <w:rPr>
                <w:rFonts w:ascii="Calibri" w:hAnsi="Calibri" w:cs="Calibri"/>
                <w:sz w:val="22"/>
                <w:szCs w:val="22"/>
              </w:rPr>
            </w:pPr>
            <w:r w:rsidRPr="007816AF">
              <w:rPr>
                <w:rFonts w:ascii="Calibri" w:hAnsi="Calibri" w:cs="Calibri"/>
                <w:sz w:val="22"/>
                <w:szCs w:val="22"/>
              </w:rPr>
              <w:t>Vergroten of verdiepen van kennis</w:t>
            </w:r>
          </w:p>
        </w:tc>
      </w:tr>
      <w:tr w:rsidR="008D4FF1" w:rsidRPr="007816AF" w14:paraId="3897FC7F" w14:textId="77777777" w:rsidTr="007816AF">
        <w:tc>
          <w:tcPr>
            <w:tcW w:w="652" w:type="dxa"/>
          </w:tcPr>
          <w:p w14:paraId="15B8364D" w14:textId="77777777" w:rsidR="008D4FF1" w:rsidRPr="007816AF" w:rsidRDefault="00F97FD6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61133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4872" w:type="dxa"/>
          </w:tcPr>
          <w:p w14:paraId="5707E005" w14:textId="77777777" w:rsidR="008D4FF1" w:rsidRPr="007816AF" w:rsidRDefault="008D4FF1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816AF">
              <w:rPr>
                <w:rFonts w:ascii="Calibri" w:hAnsi="Calibri" w:cs="Calibri"/>
                <w:sz w:val="22"/>
                <w:szCs w:val="22"/>
                <w:lang w:val="en-US"/>
              </w:rPr>
              <w:t>Webinar / online congres / workshop of nascholing</w:t>
            </w:r>
          </w:p>
        </w:tc>
        <w:tc>
          <w:tcPr>
            <w:tcW w:w="3538" w:type="dxa"/>
          </w:tcPr>
          <w:p w14:paraId="6429F48F" w14:textId="77777777" w:rsidR="008D4FF1" w:rsidRPr="007816AF" w:rsidRDefault="008D4FF1">
            <w:pPr>
              <w:rPr>
                <w:rFonts w:ascii="Calibri" w:hAnsi="Calibri" w:cs="Calibri"/>
                <w:sz w:val="22"/>
                <w:szCs w:val="22"/>
              </w:rPr>
            </w:pPr>
            <w:r w:rsidRPr="007816AF">
              <w:rPr>
                <w:rFonts w:ascii="Calibri" w:hAnsi="Calibri" w:cs="Calibri"/>
                <w:sz w:val="22"/>
                <w:szCs w:val="22"/>
              </w:rPr>
              <w:t>Online</w:t>
            </w:r>
          </w:p>
        </w:tc>
      </w:tr>
    </w:tbl>
    <w:p w14:paraId="39BE7937" w14:textId="77777777" w:rsidR="008D4FF1" w:rsidRPr="00575954" w:rsidRDefault="008D4FF1">
      <w:pPr>
        <w:rPr>
          <w:rFonts w:ascii="Calibri" w:hAnsi="Calibri" w:cs="Calibri"/>
          <w:sz w:val="22"/>
          <w:szCs w:val="22"/>
        </w:rPr>
      </w:pPr>
    </w:p>
    <w:p w14:paraId="505283C3" w14:textId="77777777" w:rsidR="008D4FF1" w:rsidRPr="00914114" w:rsidRDefault="002D2D9D" w:rsidP="00914114">
      <w:pPr>
        <w:pStyle w:val="Lijstalinea"/>
        <w:numPr>
          <w:ilvl w:val="0"/>
          <w:numId w:val="19"/>
        </w:numPr>
        <w:rPr>
          <w:rFonts w:ascii="Calibri" w:hAnsi="Calibri" w:cs="Calibri"/>
          <w:b/>
          <w:bCs/>
          <w:sz w:val="22"/>
          <w:szCs w:val="22"/>
        </w:rPr>
      </w:pPr>
      <w:r w:rsidRPr="00914114">
        <w:rPr>
          <w:rFonts w:ascii="Calibri" w:hAnsi="Calibri" w:cs="Calibri"/>
          <w:b/>
          <w:bCs/>
          <w:sz w:val="22"/>
          <w:szCs w:val="22"/>
        </w:rPr>
        <w:t>Kennis en kunde van de docent /trainer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134"/>
        <w:gridCol w:w="1554"/>
      </w:tblGrid>
      <w:tr w:rsidR="002D2D9D" w:rsidRPr="007816AF" w14:paraId="33F18454" w14:textId="77777777" w:rsidTr="00024F97">
        <w:trPr>
          <w:trHeight w:val="1964"/>
        </w:trPr>
        <w:tc>
          <w:tcPr>
            <w:tcW w:w="6374" w:type="dxa"/>
          </w:tcPr>
          <w:p w14:paraId="0895AFE7" w14:textId="393E8985" w:rsidR="002D2D9D" w:rsidRPr="007816AF" w:rsidRDefault="002D2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Het is evident dat de trainer/docent een gespecialiseerde opleiding (minimaal op NLQF6 niveau) moet hebben gevolgd m.b.t het onderwer</w:t>
            </w:r>
            <w:r w:rsidR="00A85E82">
              <w:rPr>
                <w:rFonts w:ascii="Calibri" w:hAnsi="Calibri" w:cs="Calibri"/>
                <w:color w:val="000000"/>
                <w:sz w:val="22"/>
                <w:szCs w:val="22"/>
              </w:rPr>
              <w:t>p dat</w:t>
            </w: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de scholing wordt aangeboden.</w:t>
            </w:r>
          </w:p>
          <w:p w14:paraId="7189DF25" w14:textId="77777777" w:rsidR="002D2D9D" w:rsidRDefault="002D2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Voldoet de docent/trainer aan deze eis?</w:t>
            </w:r>
            <w:r w:rsidR="0008170C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8170C" w:rsidRPr="00A85E82">
              <w:rPr>
                <w:rFonts w:ascii="Calibri" w:hAnsi="Calibri" w:cs="Calibri"/>
                <w:color w:val="000000"/>
                <w:sz w:val="22"/>
                <w:szCs w:val="22"/>
              </w:rPr>
              <w:t>Graag toelichten:</w:t>
            </w:r>
          </w:p>
          <w:p w14:paraId="51C9B720" w14:textId="77777777" w:rsidR="00A85E82" w:rsidRDefault="00A85E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2753FCA" w14:textId="77777777" w:rsidR="0008170C" w:rsidRDefault="000817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142916A" w14:textId="77777777" w:rsidR="00024F97" w:rsidRPr="007816AF" w:rsidRDefault="00024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D17CD5" w14:textId="77777777" w:rsidR="002D2D9D" w:rsidRPr="007816AF" w:rsidRDefault="00F97FD6" w:rsidP="007816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30852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CA3751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D2D9D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Ja</w:t>
            </w:r>
          </w:p>
        </w:tc>
        <w:tc>
          <w:tcPr>
            <w:tcW w:w="1554" w:type="dxa"/>
          </w:tcPr>
          <w:p w14:paraId="5CAEAB61" w14:textId="77777777" w:rsidR="002D2D9D" w:rsidRPr="007816AF" w:rsidRDefault="00F97FD6" w:rsidP="007816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62800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CA3751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D2D9D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Nee</w:t>
            </w:r>
          </w:p>
        </w:tc>
      </w:tr>
    </w:tbl>
    <w:p w14:paraId="21EA8671" w14:textId="77777777" w:rsidR="00A85E82" w:rsidRPr="00575954" w:rsidRDefault="00A85E82" w:rsidP="000D0A6F">
      <w:pPr>
        <w:rPr>
          <w:rFonts w:ascii="Calibri" w:hAnsi="Calibri" w:cs="Calibri"/>
          <w:sz w:val="22"/>
          <w:szCs w:val="22"/>
        </w:rPr>
      </w:pPr>
    </w:p>
    <w:p w14:paraId="4C1B5398" w14:textId="77777777" w:rsidR="000D0A6F" w:rsidRPr="00575954" w:rsidRDefault="000D0A6F" w:rsidP="000D0A6F">
      <w:pPr>
        <w:pStyle w:val="Lijstalinea"/>
        <w:numPr>
          <w:ilvl w:val="0"/>
          <w:numId w:val="19"/>
        </w:numPr>
        <w:rPr>
          <w:rFonts w:ascii="Calibri" w:hAnsi="Calibri" w:cs="Calibri"/>
          <w:b/>
          <w:bCs/>
          <w:sz w:val="22"/>
          <w:szCs w:val="22"/>
        </w:rPr>
      </w:pPr>
      <w:r w:rsidRPr="00575954">
        <w:rPr>
          <w:rFonts w:ascii="Calibri" w:hAnsi="Calibri" w:cs="Calibri"/>
          <w:b/>
          <w:bCs/>
          <w:sz w:val="22"/>
          <w:szCs w:val="22"/>
        </w:rPr>
        <w:t>Niveau van de scholing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0D0A6F" w:rsidRPr="007816AF" w14:paraId="3BEE2EFF" w14:textId="77777777" w:rsidTr="007816AF">
        <w:tc>
          <w:tcPr>
            <w:tcW w:w="704" w:type="dxa"/>
          </w:tcPr>
          <w:p w14:paraId="4F62C882" w14:textId="77777777" w:rsidR="000D0A6F" w:rsidRPr="007816AF" w:rsidRDefault="00F97FD6" w:rsidP="00300E00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08907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1BB2F859" w14:textId="77777777" w:rsidR="000D0A6F" w:rsidRPr="007816AF" w:rsidRDefault="000D0A6F" w:rsidP="00300E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HBO</w:t>
            </w:r>
          </w:p>
        </w:tc>
      </w:tr>
      <w:tr w:rsidR="000D0A6F" w:rsidRPr="007816AF" w14:paraId="6251C054" w14:textId="77777777" w:rsidTr="007816AF">
        <w:tc>
          <w:tcPr>
            <w:tcW w:w="704" w:type="dxa"/>
          </w:tcPr>
          <w:p w14:paraId="3B8DBD1C" w14:textId="77777777" w:rsidR="000D0A6F" w:rsidRPr="007816AF" w:rsidRDefault="00F97FD6" w:rsidP="00300E00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79267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479CB828" w14:textId="4D2214BB" w:rsidR="000D0A6F" w:rsidRPr="007816AF" w:rsidRDefault="000D0A6F" w:rsidP="00300E00">
            <w:pPr>
              <w:rPr>
                <w:rFonts w:ascii="Calibri" w:hAnsi="Calibri" w:cs="Calibri"/>
                <w:sz w:val="22"/>
                <w:szCs w:val="22"/>
              </w:rPr>
            </w:pPr>
            <w:r w:rsidRPr="007816AF">
              <w:rPr>
                <w:rFonts w:ascii="Calibri" w:hAnsi="Calibri" w:cs="Calibri"/>
                <w:sz w:val="22"/>
                <w:szCs w:val="22"/>
              </w:rPr>
              <w:t>(</w:t>
            </w:r>
            <w:r w:rsidR="00A85E82" w:rsidRPr="007816AF">
              <w:rPr>
                <w:rFonts w:ascii="Calibri" w:hAnsi="Calibri" w:cs="Calibri"/>
                <w:sz w:val="22"/>
                <w:szCs w:val="22"/>
              </w:rPr>
              <w:t>Post</w:t>
            </w:r>
            <w:r w:rsidRPr="007816AF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="00A85E82" w:rsidRPr="007816AF">
              <w:rPr>
                <w:rFonts w:ascii="Calibri" w:hAnsi="Calibri" w:cs="Calibri"/>
                <w:sz w:val="22"/>
                <w:szCs w:val="22"/>
              </w:rPr>
              <w:t>bachelor niveau (</w:t>
            </w:r>
            <w:r w:rsidRPr="007816AF">
              <w:rPr>
                <w:rFonts w:ascii="Calibri" w:hAnsi="Calibri" w:cs="Calibri"/>
                <w:sz w:val="22"/>
                <w:szCs w:val="22"/>
              </w:rPr>
              <w:t>NLQF6)</w:t>
            </w:r>
          </w:p>
        </w:tc>
      </w:tr>
      <w:tr w:rsidR="000D0A6F" w:rsidRPr="007816AF" w14:paraId="245BA0CC" w14:textId="77777777" w:rsidTr="007816AF">
        <w:tc>
          <w:tcPr>
            <w:tcW w:w="704" w:type="dxa"/>
          </w:tcPr>
          <w:p w14:paraId="754C42A2" w14:textId="77777777" w:rsidR="000D0A6F" w:rsidRPr="007816AF" w:rsidRDefault="00F97FD6" w:rsidP="00300E00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3743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09A5452E" w14:textId="097CDA03" w:rsidR="000D0A6F" w:rsidRPr="007816AF" w:rsidRDefault="000D0A6F" w:rsidP="007816AF">
            <w:pPr>
              <w:tabs>
                <w:tab w:val="left" w:pos="1051"/>
              </w:tabs>
              <w:rPr>
                <w:rFonts w:ascii="Calibri" w:hAnsi="Calibri" w:cs="Calibri"/>
                <w:sz w:val="22"/>
                <w:szCs w:val="22"/>
              </w:rPr>
            </w:pPr>
            <w:r w:rsidRPr="007816AF">
              <w:rPr>
                <w:rFonts w:ascii="Calibri" w:hAnsi="Calibri" w:cs="Calibri"/>
                <w:sz w:val="22"/>
                <w:szCs w:val="22"/>
              </w:rPr>
              <w:t>(</w:t>
            </w:r>
            <w:r w:rsidR="00A85E82" w:rsidRPr="007816AF">
              <w:rPr>
                <w:rFonts w:ascii="Calibri" w:hAnsi="Calibri" w:cs="Calibri"/>
                <w:sz w:val="22"/>
                <w:szCs w:val="22"/>
              </w:rPr>
              <w:t>Post</w:t>
            </w:r>
            <w:r w:rsidRPr="007816AF">
              <w:rPr>
                <w:rFonts w:ascii="Calibri" w:hAnsi="Calibri" w:cs="Calibri"/>
                <w:sz w:val="22"/>
                <w:szCs w:val="22"/>
              </w:rPr>
              <w:t>) masterniveau (NLQF7)</w:t>
            </w:r>
          </w:p>
        </w:tc>
      </w:tr>
    </w:tbl>
    <w:p w14:paraId="6A347697" w14:textId="77777777" w:rsidR="000D0A6F" w:rsidRDefault="000D0A6F">
      <w:pPr>
        <w:rPr>
          <w:rFonts w:ascii="Calibri" w:hAnsi="Calibri" w:cs="Calibri"/>
          <w:color w:val="000000"/>
          <w:sz w:val="22"/>
          <w:szCs w:val="22"/>
        </w:rPr>
      </w:pPr>
    </w:p>
    <w:p w14:paraId="79B67FCE" w14:textId="77777777" w:rsidR="009910CC" w:rsidRPr="007816AF" w:rsidRDefault="009910CC" w:rsidP="007816AF">
      <w:pPr>
        <w:pStyle w:val="Lijstalinea"/>
        <w:numPr>
          <w:ilvl w:val="0"/>
          <w:numId w:val="19"/>
        </w:num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816AF">
        <w:rPr>
          <w:rFonts w:ascii="Calibri" w:hAnsi="Calibri" w:cs="Calibri"/>
          <w:b/>
          <w:bCs/>
          <w:color w:val="000000"/>
          <w:sz w:val="22"/>
          <w:szCs w:val="22"/>
        </w:rPr>
        <w:t>PLATO-Eindtermen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665"/>
        <w:gridCol w:w="1139"/>
        <w:gridCol w:w="1554"/>
      </w:tblGrid>
      <w:tr w:rsidR="009910CC" w:rsidRPr="007816AF" w14:paraId="0FCF36F6" w14:textId="77777777" w:rsidTr="007816AF">
        <w:tc>
          <w:tcPr>
            <w:tcW w:w="6369" w:type="dxa"/>
            <w:gridSpan w:val="2"/>
          </w:tcPr>
          <w:p w14:paraId="6951F2D3" w14:textId="77777777" w:rsidR="009910CC" w:rsidRPr="007816AF" w:rsidRDefault="009910CC" w:rsidP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Is er een link aan een onderwerp uit de PLATO-eindtermen? </w:t>
            </w:r>
          </w:p>
          <w:p w14:paraId="07DD8590" w14:textId="77777777" w:rsidR="0008170C" w:rsidRPr="007816AF" w:rsidRDefault="0008170C" w:rsidP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Aankruisen wat van toepassing is</w:t>
            </w: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9" w:type="dxa"/>
          </w:tcPr>
          <w:p w14:paraId="585990EB" w14:textId="77777777" w:rsidR="009910CC" w:rsidRPr="007816AF" w:rsidRDefault="00F97FD6" w:rsidP="007816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5522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7816AF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910CC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Ja</w:t>
            </w:r>
          </w:p>
        </w:tc>
        <w:tc>
          <w:tcPr>
            <w:tcW w:w="1554" w:type="dxa"/>
          </w:tcPr>
          <w:p w14:paraId="7F197CA1" w14:textId="77777777" w:rsidR="009910CC" w:rsidRPr="007816AF" w:rsidRDefault="00F97FD6" w:rsidP="007816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60812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123588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910CC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Nee</w:t>
            </w:r>
          </w:p>
        </w:tc>
      </w:tr>
      <w:tr w:rsidR="00914114" w:rsidRPr="007816AF" w14:paraId="35021F0D" w14:textId="77777777" w:rsidTr="007816AF">
        <w:tc>
          <w:tcPr>
            <w:tcW w:w="6369" w:type="dxa"/>
            <w:gridSpan w:val="2"/>
          </w:tcPr>
          <w:p w14:paraId="1B7C2242" w14:textId="77777777" w:rsidR="00914114" w:rsidRPr="007816AF" w:rsidRDefault="00914114" w:rsidP="00914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Het is een scholing op het gebied van: </w:t>
            </w:r>
          </w:p>
          <w:p w14:paraId="043AFBDF" w14:textId="77777777" w:rsidR="00914114" w:rsidRPr="007816AF" w:rsidRDefault="00914114" w:rsidP="00914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Psychosociale basiskennis op hoger cognitief niveau </w:t>
            </w:r>
          </w:p>
        </w:tc>
        <w:tc>
          <w:tcPr>
            <w:tcW w:w="1139" w:type="dxa"/>
          </w:tcPr>
          <w:p w14:paraId="65DD4ED6" w14:textId="77777777" w:rsidR="00914114" w:rsidRPr="007816AF" w:rsidRDefault="00F97FD6" w:rsidP="00914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202963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554" w:type="dxa"/>
          </w:tcPr>
          <w:p w14:paraId="762643C0" w14:textId="77777777" w:rsidR="00914114" w:rsidRPr="007816AF" w:rsidRDefault="00914114" w:rsidP="00914114">
            <w:pPr>
              <w:pStyle w:val="Lijstalinea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05B8" w:rsidRPr="007816AF" w14:paraId="7617FC82" w14:textId="77777777" w:rsidTr="007816AF">
        <w:tc>
          <w:tcPr>
            <w:tcW w:w="6369" w:type="dxa"/>
            <w:gridSpan w:val="2"/>
          </w:tcPr>
          <w:p w14:paraId="2D6E0AC5" w14:textId="77777777" w:rsidR="00E705B8" w:rsidRPr="007816AF" w:rsidRDefault="00E705B8" w:rsidP="00914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Medische basiskennis op elementair niveau.</w:t>
            </w:r>
          </w:p>
        </w:tc>
        <w:tc>
          <w:tcPr>
            <w:tcW w:w="1139" w:type="dxa"/>
          </w:tcPr>
          <w:p w14:paraId="719FE142" w14:textId="77777777" w:rsidR="00E705B8" w:rsidRPr="007816AF" w:rsidRDefault="00F97FD6" w:rsidP="00914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141111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554" w:type="dxa"/>
          </w:tcPr>
          <w:p w14:paraId="1D919BF0" w14:textId="77777777" w:rsidR="00E705B8" w:rsidRPr="007816AF" w:rsidRDefault="00E705B8" w:rsidP="00914114">
            <w:pPr>
              <w:pStyle w:val="Lijstalinea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14E89" w:rsidRPr="007816AF" w14:paraId="257A8083" w14:textId="77777777" w:rsidTr="007816AF">
        <w:tc>
          <w:tcPr>
            <w:tcW w:w="6369" w:type="dxa"/>
            <w:gridSpan w:val="2"/>
          </w:tcPr>
          <w:p w14:paraId="113EFB85" w14:textId="260E9DD6" w:rsidR="00614E89" w:rsidRPr="007816AF" w:rsidRDefault="00A85E82" w:rsidP="0091411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PLATO-Eindterm</w:t>
            </w:r>
            <w:r w:rsidR="001312FE" w:rsidRPr="007816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</w:t>
            </w:r>
            <w:r w:rsidR="00614E89" w:rsidRPr="007816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139" w:type="dxa"/>
          </w:tcPr>
          <w:p w14:paraId="3843CD32" w14:textId="77777777" w:rsidR="00614E89" w:rsidRPr="007816AF" w:rsidRDefault="00614E89" w:rsidP="00914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1C23D3A1" w14:textId="77777777" w:rsidR="00614E89" w:rsidRPr="007816AF" w:rsidRDefault="00614E89" w:rsidP="00914114">
            <w:pPr>
              <w:pStyle w:val="Lijstalinea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10CC" w:rsidRPr="007816AF" w14:paraId="2346C96E" w14:textId="77777777" w:rsidTr="007816AF">
        <w:tc>
          <w:tcPr>
            <w:tcW w:w="704" w:type="dxa"/>
          </w:tcPr>
          <w:p w14:paraId="67A0DDD5" w14:textId="77777777" w:rsidR="009910CC" w:rsidRPr="007816AF" w:rsidRDefault="00F97F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89315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  <w:gridSpan w:val="3"/>
          </w:tcPr>
          <w:p w14:paraId="216B0FB8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Medische en psychosociale signalen (rode vlaggen)</w:t>
            </w:r>
          </w:p>
        </w:tc>
      </w:tr>
      <w:tr w:rsidR="009910CC" w:rsidRPr="007816AF" w14:paraId="230445CC" w14:textId="77777777" w:rsidTr="007816AF">
        <w:tc>
          <w:tcPr>
            <w:tcW w:w="704" w:type="dxa"/>
          </w:tcPr>
          <w:p w14:paraId="6DAA54A7" w14:textId="77777777" w:rsidR="009910CC" w:rsidRPr="007816AF" w:rsidRDefault="00F97F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118063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  <w:gridSpan w:val="3"/>
          </w:tcPr>
          <w:p w14:paraId="3A7E86C0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Deelgebieden van psychologie, toegepaste (ontwikkelings-)psychologie</w:t>
            </w:r>
          </w:p>
        </w:tc>
      </w:tr>
      <w:tr w:rsidR="009910CC" w:rsidRPr="007816AF" w14:paraId="1255228A" w14:textId="77777777" w:rsidTr="007816AF">
        <w:tc>
          <w:tcPr>
            <w:tcW w:w="704" w:type="dxa"/>
          </w:tcPr>
          <w:p w14:paraId="75F678F9" w14:textId="77777777" w:rsidR="009910CC" w:rsidRPr="007816AF" w:rsidRDefault="00F97F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53818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  <w:gridSpan w:val="3"/>
          </w:tcPr>
          <w:p w14:paraId="0B8BEECF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Psychopathologie en herkennen van risicodragende situaties voor cliënt / diagnostiek/stoornissen</w:t>
            </w:r>
          </w:p>
        </w:tc>
      </w:tr>
      <w:tr w:rsidR="009910CC" w:rsidRPr="007816AF" w14:paraId="3C9A8C22" w14:textId="77777777" w:rsidTr="007816AF">
        <w:tc>
          <w:tcPr>
            <w:tcW w:w="704" w:type="dxa"/>
          </w:tcPr>
          <w:p w14:paraId="671AC978" w14:textId="77777777" w:rsidR="009910CC" w:rsidRPr="007816AF" w:rsidRDefault="00F97F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36996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  <w:gridSpan w:val="3"/>
          </w:tcPr>
          <w:p w14:paraId="09AFE96C" w14:textId="77777777" w:rsidR="009910CC" w:rsidRPr="007816AF" w:rsidRDefault="009910CC" w:rsidP="007816AF">
            <w:pPr>
              <w:tabs>
                <w:tab w:val="left" w:pos="3211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Psychiatrische behandeling / therapiebenaderingen</w:t>
            </w:r>
          </w:p>
        </w:tc>
      </w:tr>
      <w:tr w:rsidR="009910CC" w:rsidRPr="007816AF" w14:paraId="64D08E1E" w14:textId="77777777" w:rsidTr="007816AF">
        <w:tc>
          <w:tcPr>
            <w:tcW w:w="704" w:type="dxa"/>
          </w:tcPr>
          <w:p w14:paraId="0FFEBB29" w14:textId="77777777" w:rsidR="009910CC" w:rsidRPr="007816AF" w:rsidRDefault="00F97F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38900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  <w:gridSpan w:val="3"/>
          </w:tcPr>
          <w:p w14:paraId="3A5EE052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Gebruik vragenlijsten</w:t>
            </w:r>
          </w:p>
        </w:tc>
      </w:tr>
      <w:tr w:rsidR="009910CC" w:rsidRPr="007816AF" w14:paraId="0C847223" w14:textId="77777777" w:rsidTr="007816AF">
        <w:tc>
          <w:tcPr>
            <w:tcW w:w="704" w:type="dxa"/>
          </w:tcPr>
          <w:p w14:paraId="2FE8F70E" w14:textId="77777777" w:rsidR="009910CC" w:rsidRPr="007816AF" w:rsidRDefault="00F97F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36352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  <w:gridSpan w:val="3"/>
          </w:tcPr>
          <w:p w14:paraId="175AABFB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Basisvaardigheden m.b.t. Cognitieve gedragstherapie (CGT)</w:t>
            </w:r>
          </w:p>
        </w:tc>
      </w:tr>
      <w:tr w:rsidR="009910CC" w:rsidRPr="007816AF" w14:paraId="6D20C897" w14:textId="77777777" w:rsidTr="007816AF">
        <w:tc>
          <w:tcPr>
            <w:tcW w:w="704" w:type="dxa"/>
          </w:tcPr>
          <w:p w14:paraId="501B53CC" w14:textId="77777777" w:rsidR="009910CC" w:rsidRPr="007816AF" w:rsidRDefault="00F97F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157031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  <w:gridSpan w:val="3"/>
          </w:tcPr>
          <w:p w14:paraId="436AA3F5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Psychofarmaca en (bij)werkingen daarvan / algemene farmacologie</w:t>
            </w:r>
          </w:p>
        </w:tc>
      </w:tr>
      <w:tr w:rsidR="009910CC" w:rsidRPr="007816AF" w14:paraId="0BF504DA" w14:textId="77777777" w:rsidTr="007816AF">
        <w:tc>
          <w:tcPr>
            <w:tcW w:w="704" w:type="dxa"/>
          </w:tcPr>
          <w:p w14:paraId="1DBC39DA" w14:textId="77777777" w:rsidR="009910CC" w:rsidRPr="007816AF" w:rsidRDefault="00F97F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110800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  <w:gridSpan w:val="3"/>
          </w:tcPr>
          <w:p w14:paraId="5904105F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Psychiatrische basisvaardigheden / analyses en technieken</w:t>
            </w:r>
          </w:p>
        </w:tc>
      </w:tr>
      <w:tr w:rsidR="009910CC" w:rsidRPr="007816AF" w14:paraId="386D8DE2" w14:textId="77777777" w:rsidTr="007816AF">
        <w:tc>
          <w:tcPr>
            <w:tcW w:w="704" w:type="dxa"/>
          </w:tcPr>
          <w:p w14:paraId="51C7C7BB" w14:textId="77777777" w:rsidR="009910CC" w:rsidRPr="007816AF" w:rsidRDefault="00F97F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85823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  <w:gridSpan w:val="3"/>
          </w:tcPr>
          <w:p w14:paraId="78463509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Ademhalingsstelsel (anatomie, fysiologie, pathologie)</w:t>
            </w:r>
          </w:p>
        </w:tc>
      </w:tr>
      <w:tr w:rsidR="009910CC" w:rsidRPr="007816AF" w14:paraId="52EC8FCA" w14:textId="77777777" w:rsidTr="007816AF">
        <w:tc>
          <w:tcPr>
            <w:tcW w:w="704" w:type="dxa"/>
          </w:tcPr>
          <w:p w14:paraId="5DE8FB6E" w14:textId="77777777" w:rsidR="009910CC" w:rsidRPr="007816AF" w:rsidRDefault="00F97F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17338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  <w:gridSpan w:val="3"/>
          </w:tcPr>
          <w:p w14:paraId="4E028D1E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Zenuwstelsel/neurologie (anatomie, fysiologie, pathologie)</w:t>
            </w:r>
          </w:p>
        </w:tc>
      </w:tr>
      <w:tr w:rsidR="009910CC" w:rsidRPr="007816AF" w14:paraId="6BAE9704" w14:textId="77777777" w:rsidTr="007816AF">
        <w:tc>
          <w:tcPr>
            <w:tcW w:w="704" w:type="dxa"/>
          </w:tcPr>
          <w:p w14:paraId="585514B1" w14:textId="77777777" w:rsidR="009910CC" w:rsidRPr="007816AF" w:rsidRDefault="00F97F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120644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  <w:gridSpan w:val="3"/>
          </w:tcPr>
          <w:p w14:paraId="5307C21C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Hormonaal stelsel (anatomie, fysiologie, pathologie)</w:t>
            </w:r>
          </w:p>
        </w:tc>
      </w:tr>
      <w:tr w:rsidR="009910CC" w:rsidRPr="007816AF" w14:paraId="4E6F2F8F" w14:textId="77777777" w:rsidTr="007816AF">
        <w:tc>
          <w:tcPr>
            <w:tcW w:w="704" w:type="dxa"/>
          </w:tcPr>
          <w:p w14:paraId="23E47568" w14:textId="77777777" w:rsidR="009910CC" w:rsidRPr="007816AF" w:rsidRDefault="00F97F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45163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  <w:gridSpan w:val="3"/>
          </w:tcPr>
          <w:p w14:paraId="0E78E17D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Genitaal stelsel (anatomie, fysiologie, pathologie)</w:t>
            </w:r>
          </w:p>
        </w:tc>
      </w:tr>
      <w:tr w:rsidR="009910CC" w:rsidRPr="007816AF" w14:paraId="2A56C8F9" w14:textId="77777777" w:rsidTr="007816AF">
        <w:tc>
          <w:tcPr>
            <w:tcW w:w="704" w:type="dxa"/>
          </w:tcPr>
          <w:p w14:paraId="1A804ECD" w14:textId="77777777" w:rsidR="009910CC" w:rsidRPr="007816AF" w:rsidRDefault="00F97F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59128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  <w:gridSpan w:val="3"/>
          </w:tcPr>
          <w:p w14:paraId="475BDDBF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Leren, geheugen, denken en intelligentie</w:t>
            </w:r>
          </w:p>
        </w:tc>
      </w:tr>
    </w:tbl>
    <w:p w14:paraId="5E68B11A" w14:textId="77777777" w:rsidR="00614E89" w:rsidRDefault="00614E89">
      <w:pPr>
        <w:rPr>
          <w:rFonts w:ascii="Calibri" w:hAnsi="Calibri" w:cs="Calibri"/>
          <w:color w:val="000000"/>
          <w:sz w:val="22"/>
          <w:szCs w:val="22"/>
        </w:rPr>
      </w:pPr>
    </w:p>
    <w:p w14:paraId="41E7B3FA" w14:textId="77777777" w:rsidR="00024F97" w:rsidRDefault="00024F97">
      <w:pPr>
        <w:rPr>
          <w:rFonts w:ascii="Calibri" w:hAnsi="Calibri" w:cs="Calibri"/>
          <w:color w:val="000000"/>
          <w:sz w:val="16"/>
          <w:szCs w:val="16"/>
        </w:rPr>
      </w:pPr>
    </w:p>
    <w:p w14:paraId="51C124A6" w14:textId="77777777" w:rsidR="00024F97" w:rsidRDefault="00024F97">
      <w:pPr>
        <w:rPr>
          <w:rFonts w:ascii="Calibri" w:hAnsi="Calibri" w:cs="Calibri"/>
          <w:color w:val="000000"/>
          <w:sz w:val="16"/>
          <w:szCs w:val="16"/>
        </w:rPr>
      </w:pPr>
    </w:p>
    <w:p w14:paraId="715F1892" w14:textId="70F0678B" w:rsidR="009910CC" w:rsidRPr="001312FE" w:rsidRDefault="009910CC">
      <w:pPr>
        <w:rPr>
          <w:rFonts w:ascii="Calibri" w:hAnsi="Calibri" w:cs="Calibri"/>
          <w:color w:val="000000"/>
          <w:sz w:val="16"/>
          <w:szCs w:val="16"/>
        </w:rPr>
      </w:pPr>
      <w:r w:rsidRPr="001312FE">
        <w:rPr>
          <w:rFonts w:ascii="Calibri" w:hAnsi="Calibri" w:cs="Calibri"/>
          <w:color w:val="000000"/>
          <w:sz w:val="16"/>
          <w:szCs w:val="16"/>
        </w:rPr>
        <w:t>Algemene basiskennis: Dit betreft het gemeenschappelijke deel voor</w:t>
      </w:r>
      <w:r w:rsidR="00A85E82">
        <w:rPr>
          <w:rFonts w:ascii="Calibri" w:hAnsi="Calibri" w:cs="Calibri"/>
          <w:color w:val="000000"/>
          <w:sz w:val="16"/>
          <w:szCs w:val="16"/>
        </w:rPr>
        <w:t xml:space="preserve"> PSBK en MBK</w:t>
      </w:r>
      <w:r w:rsidRPr="001312FE">
        <w:rPr>
          <w:rFonts w:ascii="Calibri" w:hAnsi="Calibri" w:cs="Calibri"/>
          <w:color w:val="000000"/>
          <w:sz w:val="16"/>
          <w:szCs w:val="16"/>
        </w:rPr>
        <w:t xml:space="preserve"> over dezelfde onderwerpen en op hetzelfde niveau.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216"/>
      </w:tblGrid>
      <w:tr w:rsidR="009910CC" w:rsidRPr="007816AF" w14:paraId="77B5A205" w14:textId="77777777" w:rsidTr="007816AF">
        <w:tc>
          <w:tcPr>
            <w:tcW w:w="846" w:type="dxa"/>
          </w:tcPr>
          <w:p w14:paraId="683E88FB" w14:textId="77777777" w:rsidR="009910CC" w:rsidRPr="007816AF" w:rsidRDefault="00F97F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15889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14:paraId="4219ED69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Wetgeving en gezondheidsethiek</w:t>
            </w:r>
          </w:p>
        </w:tc>
      </w:tr>
      <w:tr w:rsidR="009910CC" w:rsidRPr="007816AF" w14:paraId="6C933350" w14:textId="77777777" w:rsidTr="007816AF">
        <w:tc>
          <w:tcPr>
            <w:tcW w:w="846" w:type="dxa"/>
          </w:tcPr>
          <w:p w14:paraId="0E158198" w14:textId="77777777" w:rsidR="009910CC" w:rsidRPr="007816AF" w:rsidRDefault="00F97F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28192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14:paraId="6A196DB9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Therapeutische basisvaardigheden (beroepshouding, therapeutisch proces)</w:t>
            </w:r>
          </w:p>
        </w:tc>
      </w:tr>
      <w:tr w:rsidR="009910CC" w:rsidRPr="007816AF" w14:paraId="0D47BB60" w14:textId="77777777" w:rsidTr="007816AF">
        <w:tc>
          <w:tcPr>
            <w:tcW w:w="846" w:type="dxa"/>
          </w:tcPr>
          <w:p w14:paraId="66246D7C" w14:textId="77777777" w:rsidR="009910CC" w:rsidRPr="007816AF" w:rsidRDefault="00F97F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214356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14:paraId="1E891DC4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Gespreksvaardigheden (gesprekstechnieken, gespreksvoering)</w:t>
            </w:r>
          </w:p>
        </w:tc>
      </w:tr>
      <w:tr w:rsidR="009910CC" w:rsidRPr="007816AF" w14:paraId="75B5BBC4" w14:textId="77777777" w:rsidTr="007816AF">
        <w:tc>
          <w:tcPr>
            <w:tcW w:w="846" w:type="dxa"/>
          </w:tcPr>
          <w:p w14:paraId="13EC1D2E" w14:textId="77777777" w:rsidR="009910CC" w:rsidRPr="007816AF" w:rsidRDefault="00F97F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93266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14:paraId="6428363D" w14:textId="77777777" w:rsidR="009910CC" w:rsidRPr="007816AF" w:rsidRDefault="002231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SOLK</w:t>
            </w:r>
          </w:p>
        </w:tc>
      </w:tr>
    </w:tbl>
    <w:p w14:paraId="57F146D6" w14:textId="77777777" w:rsidR="002231DF" w:rsidRDefault="002231DF">
      <w:pPr>
        <w:rPr>
          <w:rFonts w:ascii="Calibri" w:hAnsi="Calibri" w:cs="Calibri"/>
          <w:color w:val="000000"/>
          <w:sz w:val="22"/>
          <w:szCs w:val="22"/>
        </w:rPr>
      </w:pPr>
    </w:p>
    <w:p w14:paraId="3711B760" w14:textId="77777777" w:rsidR="00A85E82" w:rsidRDefault="00A85E82">
      <w:pPr>
        <w:rPr>
          <w:rFonts w:ascii="Calibri" w:hAnsi="Calibri" w:cs="Calibri"/>
          <w:color w:val="000000"/>
          <w:sz w:val="22"/>
          <w:szCs w:val="22"/>
        </w:rPr>
      </w:pPr>
    </w:p>
    <w:p w14:paraId="5E376AAA" w14:textId="77777777" w:rsidR="002231DF" w:rsidRPr="00914114" w:rsidRDefault="002231DF" w:rsidP="000D0A6F">
      <w:pPr>
        <w:pStyle w:val="Lijstalinea"/>
        <w:numPr>
          <w:ilvl w:val="0"/>
          <w:numId w:val="19"/>
        </w:num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14114">
        <w:rPr>
          <w:rFonts w:ascii="Calibri" w:hAnsi="Calibri" w:cs="Calibri"/>
          <w:b/>
          <w:bCs/>
          <w:color w:val="000000"/>
          <w:sz w:val="22"/>
          <w:szCs w:val="22"/>
        </w:rPr>
        <w:t>Wat is de aard van de scholingsactiviteit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842"/>
        <w:gridCol w:w="851"/>
        <w:gridCol w:w="5381"/>
      </w:tblGrid>
      <w:tr w:rsidR="00614A11" w:rsidRPr="007816AF" w14:paraId="6FBCE69D" w14:textId="77777777" w:rsidTr="007816AF">
        <w:tc>
          <w:tcPr>
            <w:tcW w:w="988" w:type="dxa"/>
          </w:tcPr>
          <w:p w14:paraId="0F03DD51" w14:textId="77777777" w:rsidR="002231DF" w:rsidRPr="007816AF" w:rsidRDefault="00F97F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74595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14:paraId="224E32EF" w14:textId="77777777" w:rsidR="002231DF" w:rsidRPr="007816AF" w:rsidRDefault="002231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Herhaling</w:t>
            </w:r>
          </w:p>
        </w:tc>
        <w:tc>
          <w:tcPr>
            <w:tcW w:w="851" w:type="dxa"/>
          </w:tcPr>
          <w:p w14:paraId="2D04D1BE" w14:textId="77777777" w:rsidR="002231DF" w:rsidRPr="007816AF" w:rsidRDefault="00F97F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23716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5381" w:type="dxa"/>
          </w:tcPr>
          <w:p w14:paraId="2CEF347A" w14:textId="77777777" w:rsidR="002231DF" w:rsidRPr="007816AF" w:rsidRDefault="002231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Aanvulling</w:t>
            </w:r>
          </w:p>
        </w:tc>
      </w:tr>
      <w:tr w:rsidR="00614A11" w:rsidRPr="007816AF" w14:paraId="2BDF0D8E" w14:textId="77777777" w:rsidTr="007816AF">
        <w:tc>
          <w:tcPr>
            <w:tcW w:w="988" w:type="dxa"/>
          </w:tcPr>
          <w:p w14:paraId="3CE7FB03" w14:textId="77777777" w:rsidR="002231DF" w:rsidRPr="007816AF" w:rsidRDefault="00F97F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43452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14:paraId="2A95842C" w14:textId="77777777" w:rsidR="002231DF" w:rsidRPr="007816AF" w:rsidRDefault="002231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Verdieping</w:t>
            </w:r>
          </w:p>
        </w:tc>
        <w:tc>
          <w:tcPr>
            <w:tcW w:w="851" w:type="dxa"/>
          </w:tcPr>
          <w:p w14:paraId="44FC5CE8" w14:textId="77777777" w:rsidR="002231DF" w:rsidRPr="007816AF" w:rsidRDefault="00F97F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24487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5381" w:type="dxa"/>
          </w:tcPr>
          <w:p w14:paraId="208510B7" w14:textId="77777777" w:rsidR="002231DF" w:rsidRPr="007816AF" w:rsidRDefault="002231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Uitbreiding</w:t>
            </w:r>
          </w:p>
        </w:tc>
      </w:tr>
      <w:tr w:rsidR="00614A11" w:rsidRPr="007816AF" w14:paraId="364742DE" w14:textId="77777777" w:rsidTr="007816AF">
        <w:tc>
          <w:tcPr>
            <w:tcW w:w="988" w:type="dxa"/>
          </w:tcPr>
          <w:p w14:paraId="2717C898" w14:textId="77777777" w:rsidR="00CA3751" w:rsidRPr="007816AF" w:rsidRDefault="00CA3751">
            <w:pPr>
              <w:rPr>
                <w:rFonts w:ascii="MS Gothic" w:eastAsia="MS Gothic" w:hAnsi="MS Gothic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1842" w:type="dxa"/>
          </w:tcPr>
          <w:p w14:paraId="5677380C" w14:textId="77777777" w:rsidR="00CA3751" w:rsidRPr="007816AF" w:rsidRDefault="00CA37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36AE137B" w14:textId="77777777" w:rsidR="00CA3751" w:rsidRPr="007816AF" w:rsidRDefault="00CA3751">
            <w:pPr>
              <w:rPr>
                <w:rFonts w:ascii="MS Gothic" w:eastAsia="MS Gothic" w:hAnsi="MS Gothic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5381" w:type="dxa"/>
          </w:tcPr>
          <w:p w14:paraId="4F2E1778" w14:textId="77777777" w:rsidR="00CA3751" w:rsidRPr="007816AF" w:rsidRDefault="00CA37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6DD042E" w14:textId="77777777" w:rsidR="002231DF" w:rsidRDefault="002231DF">
      <w:pPr>
        <w:rPr>
          <w:rFonts w:ascii="Calibri" w:hAnsi="Calibri" w:cs="Calibri"/>
          <w:color w:val="000000"/>
          <w:sz w:val="22"/>
          <w:szCs w:val="22"/>
        </w:rPr>
      </w:pPr>
    </w:p>
    <w:p w14:paraId="47F64821" w14:textId="77777777" w:rsidR="0008170C" w:rsidRDefault="0008170C" w:rsidP="0008170C">
      <w:pPr>
        <w:rPr>
          <w:rFonts w:ascii="Calibri" w:hAnsi="Calibri" w:cs="Calibri"/>
          <w:color w:val="000000"/>
          <w:sz w:val="22"/>
          <w:szCs w:val="22"/>
        </w:rPr>
      </w:pPr>
      <w:r w:rsidRPr="00FF594A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Het NVPA berekent voor de PSBK-uren alleen de directe (evt. online) contacttijd = lestijd</w:t>
      </w:r>
      <w:r w:rsidRPr="00FF594A">
        <w:rPr>
          <w:rFonts w:ascii="Calibri" w:hAnsi="Calibri" w:cs="Calibri"/>
          <w:color w:val="000000"/>
          <w:sz w:val="22"/>
          <w:szCs w:val="22"/>
        </w:rPr>
        <w:t xml:space="preserve">, dus geeft geen uren voor zelfstudie die mogelijk bij een training behoort. </w:t>
      </w:r>
    </w:p>
    <w:p w14:paraId="1C5C08A2" w14:textId="77777777" w:rsidR="00024F97" w:rsidRDefault="00024F97" w:rsidP="0008170C">
      <w:pPr>
        <w:rPr>
          <w:rFonts w:ascii="Calibri" w:hAnsi="Calibri" w:cs="Calibri"/>
          <w:color w:val="000000"/>
          <w:sz w:val="22"/>
          <w:szCs w:val="22"/>
        </w:rPr>
      </w:pPr>
    </w:p>
    <w:p w14:paraId="27970B19" w14:textId="77777777" w:rsidR="00024F97" w:rsidRPr="00FF594A" w:rsidRDefault="00024F97" w:rsidP="0008170C">
      <w:pPr>
        <w:rPr>
          <w:rFonts w:ascii="Calibri" w:hAnsi="Calibri" w:cs="Calibri"/>
          <w:color w:val="000000"/>
          <w:sz w:val="22"/>
          <w:szCs w:val="22"/>
        </w:rPr>
      </w:pPr>
    </w:p>
    <w:p w14:paraId="4E39F7A6" w14:textId="77777777" w:rsidR="0008170C" w:rsidRDefault="007816AF">
      <w:pPr>
        <w:rPr>
          <w:rFonts w:ascii="Calibri" w:hAnsi="Calibri" w:cs="Calibri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10EAE7B" wp14:editId="0B488A4A">
                <wp:simplePos x="0" y="0"/>
                <wp:positionH relativeFrom="column">
                  <wp:posOffset>-704850</wp:posOffset>
                </wp:positionH>
                <wp:positionV relativeFrom="paragraph">
                  <wp:posOffset>41274</wp:posOffset>
                </wp:positionV>
                <wp:extent cx="7410450" cy="0"/>
                <wp:effectExtent l="0" t="0" r="0" b="0"/>
                <wp:wrapNone/>
                <wp:docPr id="638511109" name="Rechte verbindingslij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10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CAA040D" id="Rechte verbindingslijn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5.5pt,3.25pt" to="52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" strokecolor="#156082" strokeweight=".5pt">
                <v:stroke dashstyle="dash" joinstyle="miter"/>
                <o:lock v:ext="edit" shapetype="f"/>
              </v:line>
            </w:pict>
          </mc:Fallback>
        </mc:AlternateContent>
      </w:r>
    </w:p>
    <w:p w14:paraId="2D4A441F" w14:textId="77777777" w:rsidR="00A85E82" w:rsidRDefault="00A85E82">
      <w:pPr>
        <w:rPr>
          <w:rFonts w:ascii="Calibri" w:hAnsi="Calibri" w:cs="Calibri"/>
          <w:noProof/>
          <w:color w:val="000000"/>
          <w:sz w:val="21"/>
          <w:szCs w:val="21"/>
          <w:highlight w:val="yellow"/>
        </w:rPr>
      </w:pPr>
    </w:p>
    <w:p w14:paraId="20DE7718" w14:textId="2F821AC8" w:rsidR="000D0A6F" w:rsidRDefault="007816AF">
      <w:pPr>
        <w:rPr>
          <w:rFonts w:ascii="Calibri" w:hAnsi="Calibri" w:cs="Calibri"/>
          <w:noProof/>
          <w:color w:val="000000"/>
          <w:sz w:val="21"/>
          <w:szCs w:val="21"/>
        </w:rPr>
      </w:pPr>
      <w:r>
        <w:rPr>
          <w:rFonts w:ascii="Calibri" w:hAnsi="Calibri" w:cs="Calibri"/>
          <w:noProof/>
          <w:color w:val="000000"/>
          <w:sz w:val="21"/>
          <w:szCs w:val="21"/>
          <w:highlight w:val="yellow"/>
        </w:rPr>
        <w:t xml:space="preserve">Niet invullen - </w:t>
      </w:r>
      <w:r w:rsidR="000D0A6F" w:rsidRPr="007816AF">
        <w:rPr>
          <w:rFonts w:ascii="Calibri" w:hAnsi="Calibri" w:cs="Calibri"/>
          <w:noProof/>
          <w:color w:val="000000"/>
          <w:sz w:val="21"/>
          <w:szCs w:val="21"/>
          <w:highlight w:val="yellow"/>
        </w:rPr>
        <w:t>In te vullen door</w:t>
      </w:r>
      <w:r w:rsidR="00CA3751" w:rsidRPr="007816AF">
        <w:rPr>
          <w:rFonts w:ascii="Calibri" w:hAnsi="Calibri" w:cs="Calibri"/>
          <w:noProof/>
          <w:color w:val="000000"/>
          <w:sz w:val="21"/>
          <w:szCs w:val="21"/>
          <w:highlight w:val="yellow"/>
        </w:rPr>
        <w:t>: Portefeuille houder</w:t>
      </w:r>
      <w:r w:rsidR="000D0A6F" w:rsidRPr="007816AF">
        <w:rPr>
          <w:rFonts w:ascii="Calibri" w:hAnsi="Calibri" w:cs="Calibri"/>
          <w:noProof/>
          <w:color w:val="000000"/>
          <w:sz w:val="21"/>
          <w:szCs w:val="21"/>
          <w:highlight w:val="yellow"/>
        </w:rPr>
        <w:t xml:space="preserve"> </w:t>
      </w:r>
      <w:r w:rsidR="00190F78" w:rsidRPr="007816AF">
        <w:rPr>
          <w:rFonts w:ascii="Calibri" w:hAnsi="Calibri" w:cs="Calibri"/>
          <w:color w:val="000000"/>
          <w:sz w:val="20"/>
          <w:szCs w:val="20"/>
          <w:highlight w:val="yellow"/>
        </w:rPr>
        <w:t>Toelating en opleiding: Ilonka Behr</w:t>
      </w:r>
    </w:p>
    <w:p w14:paraId="118B9AC1" w14:textId="77777777" w:rsidR="000D0A6F" w:rsidRPr="00575954" w:rsidRDefault="000D0A6F" w:rsidP="000D0A6F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8"/>
        <w:gridCol w:w="3261"/>
        <w:gridCol w:w="2409"/>
      </w:tblGrid>
      <w:tr w:rsidR="000D0A6F" w:rsidRPr="007816AF" w14:paraId="07DE5FD4" w14:textId="77777777" w:rsidTr="007816AF">
        <w:tc>
          <w:tcPr>
            <w:tcW w:w="3328" w:type="dxa"/>
          </w:tcPr>
          <w:p w14:paraId="33BC9915" w14:textId="77777777" w:rsidR="000D0A6F" w:rsidRPr="007816AF" w:rsidRDefault="000D0A6F" w:rsidP="00300E0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  <w:r w:rsidRPr="007816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  <w:t>Scholing binnen NVPA vakgebied</w:t>
            </w:r>
          </w:p>
        </w:tc>
        <w:tc>
          <w:tcPr>
            <w:tcW w:w="3261" w:type="dxa"/>
          </w:tcPr>
          <w:p w14:paraId="65499298" w14:textId="77777777" w:rsidR="000D0A6F" w:rsidRPr="007816AF" w:rsidRDefault="00F97FD6" w:rsidP="00300E00">
            <w:pPr>
              <w:pStyle w:val="Lijstalinea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16469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0D0A6F" w:rsidRPr="007816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  <w:t xml:space="preserve"> Ja</w:t>
            </w:r>
          </w:p>
        </w:tc>
        <w:tc>
          <w:tcPr>
            <w:tcW w:w="2409" w:type="dxa"/>
          </w:tcPr>
          <w:p w14:paraId="5289B47F" w14:textId="77777777" w:rsidR="000D0A6F" w:rsidRPr="007816AF" w:rsidRDefault="00F97FD6" w:rsidP="00300E00">
            <w:pPr>
              <w:pStyle w:val="Lijstalinea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36312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0D0A6F" w:rsidRPr="007816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  <w:t xml:space="preserve"> Nee</w:t>
            </w:r>
          </w:p>
        </w:tc>
      </w:tr>
      <w:tr w:rsidR="000D0A6F" w:rsidRPr="007816AF" w14:paraId="15FB03D9" w14:textId="77777777" w:rsidTr="007816AF">
        <w:tc>
          <w:tcPr>
            <w:tcW w:w="3328" w:type="dxa"/>
          </w:tcPr>
          <w:p w14:paraId="790F0CDF" w14:textId="77777777" w:rsidR="000D0A6F" w:rsidRPr="007816AF" w:rsidRDefault="000D0A6F" w:rsidP="00300E0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Voldoet de scholing aan de PLATO-eindtermen</w:t>
            </w:r>
          </w:p>
        </w:tc>
        <w:tc>
          <w:tcPr>
            <w:tcW w:w="3261" w:type="dxa"/>
          </w:tcPr>
          <w:p w14:paraId="516DC471" w14:textId="77777777" w:rsidR="000D0A6F" w:rsidRPr="007816AF" w:rsidRDefault="00F97FD6" w:rsidP="00300E00">
            <w:pPr>
              <w:pStyle w:val="Lijstalinea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1661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123588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D0A6F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Ja</w:t>
            </w:r>
          </w:p>
        </w:tc>
        <w:tc>
          <w:tcPr>
            <w:tcW w:w="2409" w:type="dxa"/>
          </w:tcPr>
          <w:p w14:paraId="7B15FF95" w14:textId="77777777" w:rsidR="000D0A6F" w:rsidRPr="007816AF" w:rsidRDefault="00F97FD6" w:rsidP="00300E00">
            <w:pPr>
              <w:pStyle w:val="Lijstalinea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09123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0D0A6F" w:rsidRPr="007816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  <w:t xml:space="preserve"> </w:t>
            </w:r>
            <w:r w:rsidR="000D0A6F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Nee</w:t>
            </w:r>
          </w:p>
        </w:tc>
      </w:tr>
      <w:tr w:rsidR="000D0A6F" w:rsidRPr="007816AF" w14:paraId="72608D1F" w14:textId="77777777" w:rsidTr="007816AF">
        <w:tc>
          <w:tcPr>
            <w:tcW w:w="3328" w:type="dxa"/>
          </w:tcPr>
          <w:p w14:paraId="59CF541A" w14:textId="61FAD789" w:rsidR="000D0A6F" w:rsidRPr="007816AF" w:rsidRDefault="000D0A6F" w:rsidP="00300E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Toekenning</w:t>
            </w:r>
            <w:r w:rsidR="00024F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aantal punten</w:t>
            </w: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61" w:type="dxa"/>
          </w:tcPr>
          <w:p w14:paraId="01DA5319" w14:textId="2EA97790" w:rsidR="000D0A6F" w:rsidRPr="00A85E82" w:rsidRDefault="00024F97" w:rsidP="00300E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  <w:r w:rsidR="000D0A6F" w:rsidRPr="00A85E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A3751" w:rsidRPr="00A85E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D0A6F" w:rsidRPr="00A85E82">
              <w:rPr>
                <w:rFonts w:ascii="Calibri" w:hAnsi="Calibri" w:cs="Calibri"/>
                <w:color w:val="000000"/>
                <w:sz w:val="22"/>
                <w:szCs w:val="22"/>
              </w:rPr>
              <w:t>PSBK uren</w:t>
            </w:r>
          </w:p>
        </w:tc>
        <w:tc>
          <w:tcPr>
            <w:tcW w:w="2409" w:type="dxa"/>
          </w:tcPr>
          <w:p w14:paraId="2FB29DE8" w14:textId="77777777" w:rsidR="000D0A6F" w:rsidRPr="00A85E82" w:rsidRDefault="000D0A6F" w:rsidP="00300E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5E82">
              <w:rPr>
                <w:rFonts w:ascii="Calibri" w:hAnsi="Calibri" w:cs="Calibri"/>
                <w:color w:val="000000"/>
                <w:sz w:val="22"/>
                <w:szCs w:val="22"/>
              </w:rPr>
              <w:t>Plus .. geaccrediteerde scholingsuren</w:t>
            </w:r>
          </w:p>
        </w:tc>
      </w:tr>
      <w:tr w:rsidR="000D0A6F" w:rsidRPr="007816AF" w14:paraId="3C96F613" w14:textId="77777777" w:rsidTr="007816AF">
        <w:tc>
          <w:tcPr>
            <w:tcW w:w="3328" w:type="dxa"/>
          </w:tcPr>
          <w:p w14:paraId="7D12C5CF" w14:textId="77777777" w:rsidR="000D0A6F" w:rsidRPr="007816AF" w:rsidRDefault="000D0A6F" w:rsidP="00300E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Afgewezen:</w:t>
            </w:r>
          </w:p>
        </w:tc>
        <w:tc>
          <w:tcPr>
            <w:tcW w:w="3261" w:type="dxa"/>
          </w:tcPr>
          <w:p w14:paraId="543B9799" w14:textId="77777777" w:rsidR="000D0A6F" w:rsidRPr="007816AF" w:rsidRDefault="000D0A6F" w:rsidP="00300E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Nee, de scholing voldoet niet aan de eisen: </w:t>
            </w:r>
          </w:p>
          <w:p w14:paraId="0D33BD19" w14:textId="77777777" w:rsidR="000D0A6F" w:rsidRPr="007816AF" w:rsidRDefault="00F97FD6" w:rsidP="00300E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80430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123588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D0A6F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Geen geldige accreditatie</w:t>
            </w:r>
          </w:p>
          <w:p w14:paraId="14EA2CDF" w14:textId="77777777" w:rsidR="000D0A6F" w:rsidRPr="007816AF" w:rsidRDefault="00F97FD6" w:rsidP="00300E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3332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123588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D0A6F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Geen NVPA vakgebied</w:t>
            </w:r>
          </w:p>
          <w:p w14:paraId="76C810BE" w14:textId="77777777" w:rsidR="000D0A6F" w:rsidRPr="007816AF" w:rsidRDefault="00F97FD6" w:rsidP="00300E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30914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123588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D0A6F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Geen PLATO-eindtermen</w:t>
            </w:r>
          </w:p>
          <w:p w14:paraId="74374FE4" w14:textId="77777777" w:rsidR="000D0A6F" w:rsidRPr="007816AF" w:rsidRDefault="00F97FD6" w:rsidP="00300E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37013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123588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D0A6F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Onvoldoende niveau</w:t>
            </w:r>
          </w:p>
        </w:tc>
        <w:tc>
          <w:tcPr>
            <w:tcW w:w="2409" w:type="dxa"/>
          </w:tcPr>
          <w:p w14:paraId="0900DC3C" w14:textId="77777777" w:rsidR="000D0A6F" w:rsidRPr="007816AF" w:rsidRDefault="000D0A6F" w:rsidP="00300E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Geen PSBK-uren vast te stellen:</w:t>
            </w:r>
          </w:p>
          <w:p w14:paraId="010DADC3" w14:textId="77777777" w:rsidR="000D0A6F" w:rsidRPr="007816AF" w:rsidRDefault="00F97FD6" w:rsidP="00300E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27285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123588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D0A6F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Ontbrekende informatie nl:</w:t>
            </w:r>
          </w:p>
          <w:p w14:paraId="04CFBBA7" w14:textId="77777777" w:rsidR="000D0A6F" w:rsidRPr="007816AF" w:rsidRDefault="000D0A6F" w:rsidP="00300E00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  <w:p w14:paraId="305EB6C8" w14:textId="77777777" w:rsidR="000D0A6F" w:rsidRPr="007816AF" w:rsidRDefault="000D0A6F" w:rsidP="00300E00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066B022C" w14:textId="77777777" w:rsidR="00190F78" w:rsidRPr="00575954" w:rsidRDefault="00190F78" w:rsidP="00190F78">
      <w:pPr>
        <w:rPr>
          <w:rFonts w:ascii="Calibri" w:hAnsi="Calibri" w:cs="Calibri"/>
          <w:color w:val="000000"/>
          <w:sz w:val="22"/>
          <w:szCs w:val="22"/>
        </w:rPr>
      </w:pPr>
    </w:p>
    <w:p w14:paraId="523F03E3" w14:textId="77777777" w:rsidR="00190F78" w:rsidRPr="00190F78" w:rsidRDefault="00190F78" w:rsidP="00190F78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90F78">
        <w:rPr>
          <w:rFonts w:ascii="Calibri" w:hAnsi="Calibri" w:cs="Calibri"/>
          <w:b/>
          <w:bCs/>
          <w:color w:val="000000"/>
          <w:sz w:val="22"/>
          <w:szCs w:val="22"/>
        </w:rPr>
        <w:t>Uitkomst:</w:t>
      </w: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6"/>
        <w:gridCol w:w="5658"/>
      </w:tblGrid>
      <w:tr w:rsidR="00190F78" w:rsidRPr="007816AF" w14:paraId="05872E5E" w14:textId="77777777" w:rsidTr="007816AF">
        <w:trPr>
          <w:trHeight w:val="1195"/>
        </w:trPr>
        <w:tc>
          <w:tcPr>
            <w:tcW w:w="3406" w:type="dxa"/>
          </w:tcPr>
          <w:p w14:paraId="5684F441" w14:textId="53FE601E" w:rsidR="00190F78" w:rsidRPr="007816AF" w:rsidRDefault="00A85E82" w:rsidP="00300E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  <w:r w:rsidR="00190F78" w:rsidRPr="007816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atum: </w:t>
            </w:r>
          </w:p>
          <w:p w14:paraId="459B44D1" w14:textId="77777777" w:rsidR="00190F78" w:rsidRPr="007816AF" w:rsidRDefault="00190F78" w:rsidP="00300E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0ABF2A5" w14:textId="77777777" w:rsidR="00190F78" w:rsidRPr="007816AF" w:rsidRDefault="00190F78" w:rsidP="00300E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16AF">
              <w:rPr>
                <w:rFonts w:ascii="Calibri" w:hAnsi="Calibri" w:cs="Calibri"/>
                <w:color w:val="000000"/>
                <w:sz w:val="20"/>
                <w:szCs w:val="20"/>
              </w:rPr>
              <w:t>Door portefeuillehouder Toelating en opleiding: Ilonka Behr</w:t>
            </w:r>
          </w:p>
        </w:tc>
        <w:tc>
          <w:tcPr>
            <w:tcW w:w="5658" w:type="dxa"/>
          </w:tcPr>
          <w:p w14:paraId="0F88934A" w14:textId="47685C07" w:rsidR="00190F78" w:rsidRPr="00A85E82" w:rsidRDefault="00A85E82" w:rsidP="00300E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Handtekening:</w:t>
            </w:r>
          </w:p>
        </w:tc>
      </w:tr>
    </w:tbl>
    <w:p w14:paraId="2E0A6D45" w14:textId="77777777" w:rsidR="000D0A6F" w:rsidRDefault="000D0A6F">
      <w:pPr>
        <w:rPr>
          <w:rFonts w:ascii="Calibri" w:hAnsi="Calibri" w:cs="Calibri"/>
          <w:color w:val="000000"/>
          <w:sz w:val="21"/>
          <w:szCs w:val="21"/>
        </w:rPr>
      </w:pPr>
    </w:p>
    <w:p w14:paraId="3D3100B9" w14:textId="3709A964" w:rsidR="00364379" w:rsidRPr="00FF594A" w:rsidRDefault="00364379">
      <w:pPr>
        <w:rPr>
          <w:rFonts w:ascii="Calibri" w:hAnsi="Calibri" w:cs="Calibri"/>
          <w:color w:val="000000"/>
          <w:sz w:val="21"/>
          <w:szCs w:val="21"/>
        </w:rPr>
      </w:pPr>
    </w:p>
    <w:sectPr w:rsidR="00364379" w:rsidRPr="00FF594A" w:rsidSect="0008170C">
      <w:pgSz w:w="11906" w:h="16838"/>
      <w:pgMar w:top="759" w:right="1417" w:bottom="175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6906"/>
    <w:multiLevelType w:val="hybridMultilevel"/>
    <w:tmpl w:val="05F60B60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565C5"/>
    <w:multiLevelType w:val="hybridMultilevel"/>
    <w:tmpl w:val="B134BC24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B0D5D"/>
    <w:multiLevelType w:val="hybridMultilevel"/>
    <w:tmpl w:val="6F8E14A0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5285"/>
    <w:multiLevelType w:val="hybridMultilevel"/>
    <w:tmpl w:val="0D3E4A56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C5F67"/>
    <w:multiLevelType w:val="hybridMultilevel"/>
    <w:tmpl w:val="4770FA54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C6360"/>
    <w:multiLevelType w:val="hybridMultilevel"/>
    <w:tmpl w:val="95F206F0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C4CBB"/>
    <w:multiLevelType w:val="hybridMultilevel"/>
    <w:tmpl w:val="A6F8F9D2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23EFB"/>
    <w:multiLevelType w:val="hybridMultilevel"/>
    <w:tmpl w:val="28C0B9BE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16783"/>
    <w:multiLevelType w:val="hybridMultilevel"/>
    <w:tmpl w:val="3446C88C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05D6A"/>
    <w:multiLevelType w:val="hybridMultilevel"/>
    <w:tmpl w:val="0484B4E4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B7855"/>
    <w:multiLevelType w:val="hybridMultilevel"/>
    <w:tmpl w:val="31224E8A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01654"/>
    <w:multiLevelType w:val="hybridMultilevel"/>
    <w:tmpl w:val="96247B3C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076DF"/>
    <w:multiLevelType w:val="hybridMultilevel"/>
    <w:tmpl w:val="3768E9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F2D86"/>
    <w:multiLevelType w:val="hybridMultilevel"/>
    <w:tmpl w:val="54F48F36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F7CC7"/>
    <w:multiLevelType w:val="hybridMultilevel"/>
    <w:tmpl w:val="8F8099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725BC"/>
    <w:multiLevelType w:val="hybridMultilevel"/>
    <w:tmpl w:val="67441C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63BB0"/>
    <w:multiLevelType w:val="hybridMultilevel"/>
    <w:tmpl w:val="3768E9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156A3"/>
    <w:multiLevelType w:val="hybridMultilevel"/>
    <w:tmpl w:val="B6E035C4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03CF7"/>
    <w:multiLevelType w:val="hybridMultilevel"/>
    <w:tmpl w:val="9E1AC9BC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A46C4"/>
    <w:multiLevelType w:val="hybridMultilevel"/>
    <w:tmpl w:val="233C2756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56A2D"/>
    <w:multiLevelType w:val="hybridMultilevel"/>
    <w:tmpl w:val="24BEF012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32F06"/>
    <w:multiLevelType w:val="hybridMultilevel"/>
    <w:tmpl w:val="70B8DC78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644E8"/>
    <w:multiLevelType w:val="hybridMultilevel"/>
    <w:tmpl w:val="EFC28C5A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34607">
    <w:abstractNumId w:val="5"/>
  </w:num>
  <w:num w:numId="2" w16cid:durableId="1782070665">
    <w:abstractNumId w:val="22"/>
  </w:num>
  <w:num w:numId="3" w16cid:durableId="953907956">
    <w:abstractNumId w:val="11"/>
  </w:num>
  <w:num w:numId="4" w16cid:durableId="1488664684">
    <w:abstractNumId w:val="13"/>
  </w:num>
  <w:num w:numId="5" w16cid:durableId="1945920902">
    <w:abstractNumId w:val="6"/>
  </w:num>
  <w:num w:numId="6" w16cid:durableId="1498424498">
    <w:abstractNumId w:val="17"/>
  </w:num>
  <w:num w:numId="7" w16cid:durableId="649945135">
    <w:abstractNumId w:val="8"/>
  </w:num>
  <w:num w:numId="8" w16cid:durableId="1298680989">
    <w:abstractNumId w:val="21"/>
  </w:num>
  <w:num w:numId="9" w16cid:durableId="121846803">
    <w:abstractNumId w:val="20"/>
  </w:num>
  <w:num w:numId="10" w16cid:durableId="1841237813">
    <w:abstractNumId w:val="4"/>
  </w:num>
  <w:num w:numId="11" w16cid:durableId="1467965408">
    <w:abstractNumId w:val="19"/>
  </w:num>
  <w:num w:numId="12" w16cid:durableId="930045849">
    <w:abstractNumId w:val="9"/>
  </w:num>
  <w:num w:numId="13" w16cid:durableId="1157571390">
    <w:abstractNumId w:val="0"/>
  </w:num>
  <w:num w:numId="14" w16cid:durableId="1084645786">
    <w:abstractNumId w:val="1"/>
  </w:num>
  <w:num w:numId="15" w16cid:durableId="1937053998">
    <w:abstractNumId w:val="10"/>
  </w:num>
  <w:num w:numId="16" w16cid:durableId="190800409">
    <w:abstractNumId w:val="7"/>
  </w:num>
  <w:num w:numId="17" w16cid:durableId="331572245">
    <w:abstractNumId w:val="15"/>
  </w:num>
  <w:num w:numId="18" w16cid:durableId="147597741">
    <w:abstractNumId w:val="2"/>
  </w:num>
  <w:num w:numId="19" w16cid:durableId="1469742673">
    <w:abstractNumId w:val="12"/>
  </w:num>
  <w:num w:numId="20" w16cid:durableId="1371415124">
    <w:abstractNumId w:val="3"/>
  </w:num>
  <w:num w:numId="21" w16cid:durableId="1713650167">
    <w:abstractNumId w:val="18"/>
  </w:num>
  <w:num w:numId="22" w16cid:durableId="992835648">
    <w:abstractNumId w:val="14"/>
  </w:num>
  <w:num w:numId="23" w16cid:durableId="3687288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AA"/>
    <w:rsid w:val="00024F97"/>
    <w:rsid w:val="0008170C"/>
    <w:rsid w:val="000D0A6F"/>
    <w:rsid w:val="00123588"/>
    <w:rsid w:val="001312FE"/>
    <w:rsid w:val="00135866"/>
    <w:rsid w:val="0015362F"/>
    <w:rsid w:val="00165239"/>
    <w:rsid w:val="00186001"/>
    <w:rsid w:val="00190F78"/>
    <w:rsid w:val="00195D93"/>
    <w:rsid w:val="002167B0"/>
    <w:rsid w:val="002231DF"/>
    <w:rsid w:val="00230316"/>
    <w:rsid w:val="002423DE"/>
    <w:rsid w:val="002453EF"/>
    <w:rsid w:val="002D2D9D"/>
    <w:rsid w:val="00300E00"/>
    <w:rsid w:val="00334484"/>
    <w:rsid w:val="00364379"/>
    <w:rsid w:val="003E0B74"/>
    <w:rsid w:val="003F09C5"/>
    <w:rsid w:val="0041145F"/>
    <w:rsid w:val="00476A46"/>
    <w:rsid w:val="00505761"/>
    <w:rsid w:val="00506E50"/>
    <w:rsid w:val="00521405"/>
    <w:rsid w:val="005227D2"/>
    <w:rsid w:val="005545F7"/>
    <w:rsid w:val="00575954"/>
    <w:rsid w:val="00614A11"/>
    <w:rsid w:val="00614E89"/>
    <w:rsid w:val="007816AF"/>
    <w:rsid w:val="007868AA"/>
    <w:rsid w:val="00786F23"/>
    <w:rsid w:val="007D6447"/>
    <w:rsid w:val="007F10AF"/>
    <w:rsid w:val="00854008"/>
    <w:rsid w:val="00860245"/>
    <w:rsid w:val="008852C3"/>
    <w:rsid w:val="008938F8"/>
    <w:rsid w:val="008D4FF1"/>
    <w:rsid w:val="008E3847"/>
    <w:rsid w:val="00914114"/>
    <w:rsid w:val="00963CF9"/>
    <w:rsid w:val="009744E1"/>
    <w:rsid w:val="009910CC"/>
    <w:rsid w:val="009C78E6"/>
    <w:rsid w:val="00A374A7"/>
    <w:rsid w:val="00A85E82"/>
    <w:rsid w:val="00A86067"/>
    <w:rsid w:val="00A92B81"/>
    <w:rsid w:val="00B0384F"/>
    <w:rsid w:val="00B55770"/>
    <w:rsid w:val="00BB1C5A"/>
    <w:rsid w:val="00BD100F"/>
    <w:rsid w:val="00BF21EB"/>
    <w:rsid w:val="00C10BEC"/>
    <w:rsid w:val="00CA3751"/>
    <w:rsid w:val="00CD7A76"/>
    <w:rsid w:val="00E670D0"/>
    <w:rsid w:val="00E705B8"/>
    <w:rsid w:val="00E7718D"/>
    <w:rsid w:val="00F31A22"/>
    <w:rsid w:val="00FC331B"/>
    <w:rsid w:val="00FC7DBA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58C5"/>
  <w15:chartTrackingRefBased/>
  <w15:docId w15:val="{36074A1D-ED8C-4762-A088-8F40316D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kern w:val="2"/>
      <w:sz w:val="24"/>
      <w:szCs w:val="24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860245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60245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0245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0245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0245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0245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0245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0245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0245"/>
    <w:pPr>
      <w:keepNext/>
      <w:keepLines/>
      <w:outlineLvl w:val="8"/>
    </w:pPr>
    <w:rPr>
      <w:rFonts w:eastAsia="Times New Roman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860245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Kop2Char">
    <w:name w:val="Kop 2 Char"/>
    <w:link w:val="Kop2"/>
    <w:uiPriority w:val="9"/>
    <w:semiHidden/>
    <w:rsid w:val="00860245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Kop3Char">
    <w:name w:val="Kop 3 Char"/>
    <w:link w:val="Kop3"/>
    <w:uiPriority w:val="9"/>
    <w:semiHidden/>
    <w:rsid w:val="00860245"/>
    <w:rPr>
      <w:rFonts w:eastAsia="Times New Roman" w:cs="Times New Roman"/>
      <w:color w:val="0F4761"/>
      <w:sz w:val="28"/>
      <w:szCs w:val="28"/>
    </w:rPr>
  </w:style>
  <w:style w:type="character" w:customStyle="1" w:styleId="Kop4Char">
    <w:name w:val="Kop 4 Char"/>
    <w:link w:val="Kop4"/>
    <w:uiPriority w:val="9"/>
    <w:semiHidden/>
    <w:rsid w:val="00860245"/>
    <w:rPr>
      <w:rFonts w:eastAsia="Times New Roman" w:cs="Times New Roman"/>
      <w:i/>
      <w:iCs/>
      <w:color w:val="0F4761"/>
    </w:rPr>
  </w:style>
  <w:style w:type="character" w:customStyle="1" w:styleId="Kop5Char">
    <w:name w:val="Kop 5 Char"/>
    <w:link w:val="Kop5"/>
    <w:uiPriority w:val="9"/>
    <w:semiHidden/>
    <w:rsid w:val="00860245"/>
    <w:rPr>
      <w:rFonts w:eastAsia="Times New Roman" w:cs="Times New Roman"/>
      <w:color w:val="0F4761"/>
    </w:rPr>
  </w:style>
  <w:style w:type="character" w:customStyle="1" w:styleId="Kop6Char">
    <w:name w:val="Kop 6 Char"/>
    <w:link w:val="Kop6"/>
    <w:uiPriority w:val="9"/>
    <w:semiHidden/>
    <w:rsid w:val="00860245"/>
    <w:rPr>
      <w:rFonts w:eastAsia="Times New Roman" w:cs="Times New Roman"/>
      <w:i/>
      <w:iCs/>
      <w:color w:val="595959"/>
    </w:rPr>
  </w:style>
  <w:style w:type="character" w:customStyle="1" w:styleId="Kop7Char">
    <w:name w:val="Kop 7 Char"/>
    <w:link w:val="Kop7"/>
    <w:uiPriority w:val="9"/>
    <w:semiHidden/>
    <w:rsid w:val="00860245"/>
    <w:rPr>
      <w:rFonts w:eastAsia="Times New Roman" w:cs="Times New Roman"/>
      <w:color w:val="595959"/>
    </w:rPr>
  </w:style>
  <w:style w:type="character" w:customStyle="1" w:styleId="Kop8Char">
    <w:name w:val="Kop 8 Char"/>
    <w:link w:val="Kop8"/>
    <w:uiPriority w:val="9"/>
    <w:semiHidden/>
    <w:rsid w:val="00860245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link w:val="Kop9"/>
    <w:uiPriority w:val="9"/>
    <w:semiHidden/>
    <w:rsid w:val="00860245"/>
    <w:rPr>
      <w:rFonts w:eastAsia="Times New Roman" w:cs="Times New Roman"/>
      <w:color w:val="272727"/>
    </w:rPr>
  </w:style>
  <w:style w:type="paragraph" w:styleId="Titel">
    <w:name w:val="Title"/>
    <w:basedOn w:val="Standaard"/>
    <w:next w:val="Standaard"/>
    <w:link w:val="TitelChar"/>
    <w:uiPriority w:val="10"/>
    <w:qFormat/>
    <w:rsid w:val="00860245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00860245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0245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link w:val="Ondertitel"/>
    <w:uiPriority w:val="11"/>
    <w:rsid w:val="00860245"/>
    <w:rPr>
      <w:rFonts w:eastAsia="Times New Roman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60245"/>
    <w:pPr>
      <w:spacing w:before="160" w:after="160"/>
      <w:jc w:val="center"/>
    </w:pPr>
    <w:rPr>
      <w:i/>
      <w:iCs/>
      <w:color w:val="404040"/>
    </w:rPr>
  </w:style>
  <w:style w:type="character" w:customStyle="1" w:styleId="CitaatChar">
    <w:name w:val="Citaat Char"/>
    <w:link w:val="Citaat"/>
    <w:uiPriority w:val="29"/>
    <w:rsid w:val="00860245"/>
    <w:rPr>
      <w:i/>
      <w:iCs/>
      <w:color w:val="404040"/>
    </w:rPr>
  </w:style>
  <w:style w:type="paragraph" w:styleId="Lijstalinea">
    <w:name w:val="List Paragraph"/>
    <w:basedOn w:val="Standaard"/>
    <w:uiPriority w:val="34"/>
    <w:qFormat/>
    <w:rsid w:val="00860245"/>
    <w:pPr>
      <w:ind w:left="720"/>
      <w:contextualSpacing/>
    </w:pPr>
  </w:style>
  <w:style w:type="character" w:styleId="Intensievebenadrukking">
    <w:name w:val="Intense Emphasis"/>
    <w:uiPriority w:val="21"/>
    <w:qFormat/>
    <w:rsid w:val="00860245"/>
    <w:rPr>
      <w:i/>
      <w:iCs/>
      <w:color w:val="0F476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024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DuidelijkcitaatChar">
    <w:name w:val="Duidelijk citaat Char"/>
    <w:link w:val="Duidelijkcitaat"/>
    <w:uiPriority w:val="30"/>
    <w:rsid w:val="00860245"/>
    <w:rPr>
      <w:i/>
      <w:iCs/>
      <w:color w:val="0F4761"/>
    </w:rPr>
  </w:style>
  <w:style w:type="character" w:styleId="Intensieveverwijzing">
    <w:name w:val="Intense Reference"/>
    <w:uiPriority w:val="32"/>
    <w:qFormat/>
    <w:rsid w:val="00860245"/>
    <w:rPr>
      <w:b/>
      <w:bCs/>
      <w:smallCaps/>
      <w:color w:val="0F4761"/>
      <w:spacing w:val="5"/>
    </w:rPr>
  </w:style>
  <w:style w:type="table" w:styleId="Tabelraster">
    <w:name w:val="Table Grid"/>
    <w:basedOn w:val="Standaardtabel"/>
    <w:uiPriority w:val="39"/>
    <w:rsid w:val="0086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8170C"/>
    <w:rPr>
      <w:color w:val="467886"/>
      <w:u w:val="single"/>
    </w:rPr>
  </w:style>
  <w:style w:type="paragraph" w:styleId="Geenafstand">
    <w:name w:val="No Spacing"/>
    <w:uiPriority w:val="1"/>
    <w:qFormat/>
    <w:rsid w:val="00024F97"/>
    <w:rPr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vp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jedeGroot\NVPA\Algemeen%20-%20General\Scholing\PSBK\NVPA-aanvraagformulier-PSBK%20NIEUW!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7a6756-513c-4d28-acbf-d75dde2aa29a" xsi:nil="true"/>
    <lcf76f155ced4ddcb4097134ff3c332f xmlns="b1a946ca-8744-4cf6-9a8f-1528d8a8aa5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98BA72D43E441A32F9CFC2A5ED2EA" ma:contentTypeVersion="15" ma:contentTypeDescription="Een nieuw document maken." ma:contentTypeScope="" ma:versionID="9201f46501c6c4215611f20e861eed6c">
  <xsd:schema xmlns:xsd="http://www.w3.org/2001/XMLSchema" xmlns:xs="http://www.w3.org/2001/XMLSchema" xmlns:p="http://schemas.microsoft.com/office/2006/metadata/properties" xmlns:ns2="b1a946ca-8744-4cf6-9a8f-1528d8a8aa53" xmlns:ns3="877a6756-513c-4d28-acbf-d75dde2aa29a" targetNamespace="http://schemas.microsoft.com/office/2006/metadata/properties" ma:root="true" ma:fieldsID="5074523ded3e1e1a225c20fa8356bab2" ns2:_="" ns3:_="">
    <xsd:import namespace="b1a946ca-8744-4cf6-9a8f-1528d8a8aa53"/>
    <xsd:import namespace="877a6756-513c-4d28-acbf-d75dde2aa2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946ca-8744-4cf6-9a8f-1528d8a8a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e752f50-c11d-4bce-b3f1-a194d4ef3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a6756-513c-4d28-acbf-d75dde2aa2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ff351d5-5c37-49b3-a644-52c042f82088}" ma:internalName="TaxCatchAll" ma:showField="CatchAllData" ma:web="877a6756-513c-4d28-acbf-d75dde2aa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AD6AAE-328D-41EC-8530-846CF29C8F1D}">
  <ds:schemaRefs>
    <ds:schemaRef ds:uri="http://schemas.microsoft.com/office/2006/metadata/properties"/>
    <ds:schemaRef ds:uri="http://schemas.microsoft.com/office/infopath/2007/PartnerControls"/>
    <ds:schemaRef ds:uri="877a6756-513c-4d28-acbf-d75dde2aa29a"/>
    <ds:schemaRef ds:uri="b1a946ca-8744-4cf6-9a8f-1528d8a8aa53"/>
  </ds:schemaRefs>
</ds:datastoreItem>
</file>

<file path=customXml/itemProps2.xml><?xml version="1.0" encoding="utf-8"?>
<ds:datastoreItem xmlns:ds="http://schemas.openxmlformats.org/officeDocument/2006/customXml" ds:itemID="{3CE91654-8653-44CE-BF68-9D5BF987E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946ca-8744-4cf6-9a8f-1528d8a8aa53"/>
    <ds:schemaRef ds:uri="877a6756-513c-4d28-acbf-d75dde2aa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D6049-DB2C-402E-BDEA-19A91067D0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NVPA-aanvraagformulier-PSBK NIEUW!</Template>
  <TotalTime>30</TotalTime>
  <Pages>3</Pages>
  <Words>848</Words>
  <Characters>4666</Characters>
  <Application>Microsoft Office Word</Application>
  <DocSecurity>0</DocSecurity>
  <Lines>38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5503</CharactersWithSpaces>
  <SharedDoc>false</SharedDoc>
  <HLinks>
    <vt:vector size="6" baseType="variant">
      <vt:variant>
        <vt:i4>3276809</vt:i4>
      </vt:variant>
      <vt:variant>
        <vt:i4>0</vt:i4>
      </vt:variant>
      <vt:variant>
        <vt:i4>0</vt:i4>
      </vt:variant>
      <vt:variant>
        <vt:i4>5</vt:i4>
      </vt:variant>
      <vt:variant>
        <vt:lpwstr>mailto:info@nvpa.org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 NVPA</dc:creator>
  <cp:keywords/>
  <dc:description/>
  <cp:lastModifiedBy>Sanne - NVPA</cp:lastModifiedBy>
  <cp:revision>5</cp:revision>
  <dcterms:created xsi:type="dcterms:W3CDTF">2026-04-14T11:03:00Z</dcterms:created>
  <dcterms:modified xsi:type="dcterms:W3CDTF">2026-04-16T07:17:00Z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0x01010029698BA72D43E441A32F9CFC2A5ED2EA</vt:lpwstr>
  </property>
  <property fmtid="{D5CDD505-2E9C-101B-9397-08002B2CF9AE}" pid="3" name="MediaServiceImageTags">
    <vt:lpwstr/>
  </property>
</Properties>
</file>